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F2E8" w14:textId="77777777" w:rsidR="00572488" w:rsidRPr="00A312A8" w:rsidRDefault="00B63B69" w:rsidP="00572488">
      <w:pPr>
        <w:pStyle w:val="FigureDescription"/>
        <w:rPr>
          <w:sz w:val="56"/>
          <w:szCs w:val="36"/>
        </w:rPr>
      </w:pPr>
      <w:bookmarkStart w:id="0" w:name="_Toc143068208"/>
      <w:bookmarkStart w:id="1" w:name="_Toc143068409"/>
      <w:bookmarkStart w:id="2" w:name="_Toc518304190"/>
      <w:bookmarkStart w:id="3" w:name="_Toc18415468"/>
      <w:r w:rsidRPr="00A312A8">
        <w:rPr>
          <w:rFonts w:ascii="Times New Roman" w:hAnsi="Times New Roman" w:cs="Times New Roman" w:hint="eastAsia"/>
          <w:sz w:val="56"/>
          <w:szCs w:val="72"/>
        </w:rPr>
        <w:t>Less</w:t>
      </w:r>
      <w:r w:rsidR="00572488" w:rsidRPr="00A312A8">
        <w:rPr>
          <w:rFonts w:hint="eastAsia"/>
          <w:sz w:val="56"/>
          <w:szCs w:val="36"/>
        </w:rPr>
        <w:t>算子</w:t>
      </w:r>
      <w:r w:rsidR="00572488" w:rsidRPr="00A312A8">
        <w:rPr>
          <w:sz w:val="56"/>
          <w:szCs w:val="36"/>
        </w:rPr>
        <w:t>说明</w:t>
      </w:r>
      <w:r w:rsidR="00537153">
        <w:rPr>
          <w:rFonts w:hint="eastAsia"/>
          <w:sz w:val="56"/>
          <w:szCs w:val="36"/>
        </w:rPr>
        <w:t>文档</w:t>
      </w:r>
    </w:p>
    <w:p w14:paraId="38BB819A" w14:textId="77777777" w:rsidR="00CF2E90" w:rsidRDefault="00CF2E90" w:rsidP="00572488">
      <w:pPr>
        <w:pStyle w:val="1"/>
      </w:pPr>
      <w:bookmarkStart w:id="4" w:name="_Toc18415639"/>
      <w:bookmarkEnd w:id="0"/>
      <w:bookmarkEnd w:id="1"/>
      <w:bookmarkEnd w:id="2"/>
      <w:bookmarkEnd w:id="3"/>
      <w:r>
        <w:rPr>
          <w:rFonts w:hint="eastAsia"/>
        </w:rPr>
        <w:t>功能介绍</w:t>
      </w:r>
      <w:bookmarkEnd w:id="4"/>
    </w:p>
    <w:p w14:paraId="0C67CA30" w14:textId="77777777" w:rsidR="00CF2E90" w:rsidRDefault="00B63B69" w:rsidP="00B63B69">
      <w:pPr>
        <w:spacing w:beforeLines="50" w:before="120" w:afterLines="50" w:after="120"/>
        <w:ind w:left="683" w:hanging="251"/>
      </w:pPr>
      <w:r>
        <w:rPr>
          <w:rFonts w:ascii="Helvetica Neue" w:hAnsi="Helvetica Neue"/>
          <w:color w:val="252B3A"/>
          <w:szCs w:val="21"/>
          <w:shd w:val="clear" w:color="auto" w:fill="FFFFFF"/>
        </w:rPr>
        <w:t>Less</w:t>
      </w:r>
      <w:r>
        <w:rPr>
          <w:rFonts w:ascii="Helvetica Neue" w:hAnsi="Helvetica Neue"/>
          <w:color w:val="252B3A"/>
          <w:szCs w:val="21"/>
          <w:shd w:val="clear" w:color="auto" w:fill="FFFFFF"/>
        </w:rPr>
        <w:t>算子</w:t>
      </w:r>
      <w:r>
        <w:rPr>
          <w:rFonts w:ascii="Helvetica Neue" w:hAnsi="Helvetica Neue" w:hint="eastAsia"/>
          <w:color w:val="252B3A"/>
          <w:szCs w:val="21"/>
          <w:shd w:val="clear" w:color="auto" w:fill="FFFFFF"/>
        </w:rPr>
        <w:t>功能</w:t>
      </w:r>
      <w:r>
        <w:rPr>
          <w:rFonts w:ascii="Helvetica Neue" w:hAnsi="Helvetica Neue"/>
          <w:color w:val="252B3A"/>
          <w:szCs w:val="21"/>
          <w:shd w:val="clear" w:color="auto" w:fill="FFFFFF"/>
        </w:rPr>
        <w:t>为判断第一个输入是否小于第二个输入，得到最终结果并将其返回</w:t>
      </w:r>
      <w:r>
        <w:rPr>
          <w:rFonts w:ascii="Helvetica Neue" w:hAnsi="Helvetica Neue" w:hint="eastAsia"/>
          <w:color w:val="252B3A"/>
          <w:szCs w:val="21"/>
          <w:shd w:val="clear" w:color="auto" w:fill="FFFFFF"/>
        </w:rPr>
        <w:t>。</w:t>
      </w:r>
      <w:r w:rsidR="00CF2E90" w:rsidRPr="00E902F5">
        <w:fldChar w:fldCharType="begin"/>
      </w:r>
      <w:r w:rsidR="00CF2E90" w:rsidRPr="00E902F5">
        <w:instrText xml:space="preserve"> QUOTE </w:instrText>
      </w:r>
      <m:oMath>
        <m:func>
          <m:funcPr>
            <m:ctrlPr>
              <w:rPr>
                <w:rFonts w:ascii="Cambria Math" w:eastAsia="Cambria Math" w:hAnsi="Cambria Math" w:cs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atanh</m:t>
            </m:r>
          </m:fName>
          <m:e>
            <m:d>
              <m:dP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eastAsia="Cambria Math" w:hAnsi="Cambria Math" w:cs="Cambria Math"/>
          </w:rPr>
          <m:t>=0.5*ln⁡(</m:t>
        </m:r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1+x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1-x</m:t>
            </m:r>
          </m:den>
        </m:f>
        <m:r>
          <m:rPr>
            <m:sty m:val="p"/>
          </m:rPr>
          <w:rPr>
            <w:rFonts w:ascii="Cambria Math" w:eastAsia="Cambria Math" w:hAnsi="Cambria Math" w:cs="Cambria Math"/>
          </w:rPr>
          <m:t>)</m:t>
        </m:r>
      </m:oMath>
      <w:r w:rsidR="00CF2E90" w:rsidRPr="00E902F5">
        <w:instrText xml:space="preserve"> </w:instrText>
      </w:r>
      <w:r w:rsidR="00CF2E90" w:rsidRPr="00E902F5">
        <w:fldChar w:fldCharType="end"/>
      </w:r>
    </w:p>
    <w:p w14:paraId="04C453BB" w14:textId="77777777" w:rsidR="00CF2E90" w:rsidRDefault="00B63B69" w:rsidP="00CF2E90">
      <w:pPr>
        <w:ind w:left="105" w:hangingChars="50" w:hanging="105"/>
        <w:jc w:val="both"/>
        <w:textAlignment w:val="center"/>
      </w:pPr>
      <w:r>
        <w:rPr>
          <w:rFonts w:hint="eastAsia"/>
        </w:rPr>
        <w:t>数学</w:t>
      </w:r>
      <w:r>
        <w:t>表达</w:t>
      </w:r>
      <w:r>
        <w:rPr>
          <w:rFonts w:hint="eastAsia"/>
        </w:rPr>
        <w:t>式</w:t>
      </w:r>
      <w:r>
        <w:t>为</w:t>
      </w:r>
      <w:r w:rsidR="00CF2E90">
        <w:rPr>
          <w:rFonts w:hint="eastAsia"/>
        </w:rPr>
        <w:t xml:space="preserve"> </w:t>
      </w:r>
    </w:p>
    <w:p w14:paraId="7ACCDA90" w14:textId="77777777" w:rsidR="00CF2E90" w:rsidRPr="00B63B69" w:rsidRDefault="00B63B69" w:rsidP="00B63B69">
      <w:pPr>
        <w:pBdr>
          <w:top w:val="single" w:sz="6" w:space="0" w:color="E7E9FA"/>
          <w:left w:val="single" w:sz="6" w:space="0" w:color="E7E9FA"/>
          <w:bottom w:val="single" w:sz="6" w:space="0" w:color="E7E9FA"/>
          <w:right w:val="single" w:sz="6" w:space="0" w:color="E7E9FA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0"/>
        <w:rPr>
          <w:rFonts w:ascii="Consolas" w:eastAsia="Times New Roman" w:hAnsi="Consolas" w:cs="Courier New"/>
          <w:szCs w:val="21"/>
        </w:rPr>
      </w:pPr>
      <w:r w:rsidRPr="00B63B69">
        <w:rPr>
          <w:rFonts w:ascii="Consolas" w:eastAsia="Times New Roman" w:hAnsi="Consolas" w:cs="Courier New"/>
          <w:szCs w:val="21"/>
        </w:rPr>
        <w:t xml:space="preserve">z = x &lt; </w:t>
      </w:r>
      <w:proofErr w:type="gramStart"/>
      <w:r w:rsidRPr="00B63B69">
        <w:rPr>
          <w:rFonts w:ascii="Consolas" w:eastAsia="Times New Roman" w:hAnsi="Consolas" w:cs="Courier New"/>
          <w:szCs w:val="21"/>
        </w:rPr>
        <w:t>y ?</w:t>
      </w:r>
      <w:proofErr w:type="gramEnd"/>
      <w:r w:rsidRPr="00B63B69">
        <w:rPr>
          <w:rFonts w:ascii="Consolas" w:eastAsia="Times New Roman" w:hAnsi="Consolas" w:cs="Courier New"/>
          <w:szCs w:val="21"/>
        </w:rPr>
        <w:t xml:space="preserve"> true : false</w:t>
      </w:r>
    </w:p>
    <w:p w14:paraId="1FE9B7E8" w14:textId="77777777" w:rsidR="00CF2E90" w:rsidRDefault="000B755D" w:rsidP="00572488">
      <w:pPr>
        <w:pStyle w:val="1"/>
      </w:pPr>
      <w:r>
        <w:rPr>
          <w:rFonts w:hint="eastAsia"/>
        </w:rPr>
        <w:t>接口描述</w:t>
      </w:r>
    </w:p>
    <w:p w14:paraId="644100D7" w14:textId="77777777" w:rsidR="00B63B69" w:rsidRDefault="00CC4C21" w:rsidP="00CC4C21">
      <w:r>
        <w:t>算子原型说明</w:t>
      </w:r>
    </w:p>
    <w:p w14:paraId="2CCA35D6" w14:textId="77777777" w:rsidR="00B63B69" w:rsidRDefault="00FF5CDC" w:rsidP="00B63B69">
      <w:r w:rsidRPr="00CC4C21">
        <w:rPr>
          <w:noProof/>
        </w:rPr>
        <w:drawing>
          <wp:inline distT="0" distB="0" distL="0" distR="0" wp14:anchorId="7C52B334" wp14:editId="0BB1D133">
            <wp:extent cx="5718175" cy="134175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5" w:name="_MON_1677349762"/>
    <w:bookmarkEnd w:id="5"/>
    <w:p w14:paraId="648024A3" w14:textId="77777777" w:rsidR="00CC4C21" w:rsidRDefault="004A0EEC" w:rsidP="00B63B69">
      <w:r>
        <w:object w:dxaOrig="1546" w:dyaOrig="1122" w14:anchorId="3FB33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8pt;height:56.3pt" o:ole="">
            <v:imagedata r:id="rId9" o:title=""/>
          </v:shape>
          <o:OLEObject Type="Embed" ProgID="Excel.Sheet.12" ShapeID="_x0000_i1025" DrawAspect="Icon" ObjectID="_1712059858" r:id="rId10"/>
        </w:object>
      </w:r>
    </w:p>
    <w:p w14:paraId="230A6F83" w14:textId="77777777" w:rsidR="009A24E7" w:rsidRPr="00B63B69" w:rsidRDefault="009A24E7" w:rsidP="00B63B69">
      <w:r>
        <w:t>说明</w:t>
      </w:r>
      <w:r>
        <w:rPr>
          <w:rFonts w:hint="eastAsia"/>
        </w:rPr>
        <w:t>：</w:t>
      </w:r>
      <w:r>
        <w:t>华为提供</w:t>
      </w:r>
      <w:r>
        <w:t>IR</w:t>
      </w:r>
      <w:r>
        <w:rPr>
          <w:rFonts w:hint="eastAsia"/>
        </w:rPr>
        <w:t>定义</w:t>
      </w:r>
      <w:r w:rsidR="000B755D">
        <w:rPr>
          <w:rFonts w:hint="eastAsia"/>
        </w:rPr>
        <w:t>。</w:t>
      </w:r>
    </w:p>
    <w:p w14:paraId="6264B673" w14:textId="77777777" w:rsidR="00CF2E90" w:rsidRDefault="000B755D" w:rsidP="00572488">
      <w:pPr>
        <w:pStyle w:val="1"/>
      </w:pPr>
      <w:r>
        <w:rPr>
          <w:rFonts w:hint="eastAsia"/>
        </w:rPr>
        <w:t>实现方式</w:t>
      </w:r>
    </w:p>
    <w:p w14:paraId="4CB84D04" w14:textId="77777777" w:rsidR="000B755D" w:rsidRDefault="001C7C38" w:rsidP="000B755D">
      <w:pPr>
        <w:spacing w:before="0" w:after="0" w:line="360" w:lineRule="auto"/>
        <w:jc w:val="both"/>
      </w:pPr>
      <w:r>
        <w:rPr>
          <w:rFonts w:hint="eastAsia"/>
        </w:rPr>
        <w:t>使用</w:t>
      </w:r>
      <w:proofErr w:type="spellStart"/>
      <w:r>
        <w:rPr>
          <w:rFonts w:hint="eastAsia"/>
        </w:rPr>
        <w:t>CudaKernel</w:t>
      </w:r>
      <w:proofErr w:type="spellEnd"/>
      <w:r>
        <w:rPr>
          <w:rFonts w:hint="eastAsia"/>
        </w:rPr>
        <w:t>实现</w:t>
      </w:r>
      <w:r w:rsidR="000F4939">
        <w:rPr>
          <w:rFonts w:hint="eastAsia"/>
        </w:rPr>
        <w:t xml:space="preserve"> (</w:t>
      </w:r>
      <w:r w:rsidR="000F4939">
        <w:rPr>
          <w:rFonts w:hint="eastAsia"/>
        </w:rPr>
        <w:t>其他算子可能</w:t>
      </w:r>
      <w:r w:rsidR="00482EB1">
        <w:rPr>
          <w:rFonts w:hint="eastAsia"/>
        </w:rPr>
        <w:t>直接</w:t>
      </w:r>
      <w:r w:rsidR="000F4939">
        <w:rPr>
          <w:rFonts w:hint="eastAsia"/>
        </w:rPr>
        <w:t>调用</w:t>
      </w:r>
      <w:proofErr w:type="spellStart"/>
      <w:r w:rsidR="000F4939">
        <w:rPr>
          <w:rFonts w:hint="eastAsia"/>
        </w:rPr>
        <w:t>Cudnn</w:t>
      </w:r>
      <w:proofErr w:type="spellEnd"/>
      <w:r w:rsidR="00B7592D">
        <w:rPr>
          <w:rFonts w:hint="eastAsia"/>
        </w:rPr>
        <w:t>接口</w:t>
      </w:r>
      <w:r w:rsidR="000F4939">
        <w:rPr>
          <w:rFonts w:hint="eastAsia"/>
        </w:rPr>
        <w:t>或</w:t>
      </w:r>
      <w:proofErr w:type="spellStart"/>
      <w:r w:rsidR="000F4939">
        <w:rPr>
          <w:rFonts w:hint="eastAsia"/>
        </w:rPr>
        <w:t>Cublas</w:t>
      </w:r>
      <w:bookmarkStart w:id="6" w:name="OLE_LINK7"/>
      <w:bookmarkStart w:id="7" w:name="OLE_LINK8"/>
      <w:proofErr w:type="spellEnd"/>
      <w:r w:rsidR="00B7592D">
        <w:rPr>
          <w:rFonts w:hint="eastAsia"/>
        </w:rPr>
        <w:t>接口</w:t>
      </w:r>
      <w:bookmarkEnd w:id="6"/>
      <w:bookmarkEnd w:id="7"/>
      <w:r w:rsidR="000F4939">
        <w:rPr>
          <w:rFonts w:hint="eastAsia"/>
        </w:rPr>
        <w:t>实现</w:t>
      </w:r>
      <w:r w:rsidR="000F4939">
        <w:t>)</w:t>
      </w:r>
    </w:p>
    <w:p w14:paraId="556F7A3A" w14:textId="77777777" w:rsidR="00CF2E90" w:rsidRDefault="00367167" w:rsidP="009A6CF6">
      <w:pPr>
        <w:numPr>
          <w:ilvl w:val="0"/>
          <w:numId w:val="14"/>
        </w:numPr>
        <w:spacing w:before="0" w:after="0" w:line="360" w:lineRule="auto"/>
        <w:jc w:val="both"/>
      </w:pPr>
      <w:r>
        <w:rPr>
          <w:rFonts w:hint="eastAsia"/>
        </w:rPr>
        <w:t>基本参数校验。调用</w:t>
      </w:r>
      <w:proofErr w:type="spellStart"/>
      <w:r>
        <w:rPr>
          <w:rFonts w:hint="eastAsia"/>
        </w:rPr>
        <w:t>NormalCheck</w:t>
      </w:r>
      <w:proofErr w:type="spellEnd"/>
      <w:r>
        <w:rPr>
          <w:rFonts w:hint="eastAsia"/>
        </w:rPr>
        <w:t>函数检查参数个数及参数是否为空</w:t>
      </w:r>
      <w:r w:rsidR="00CF2E90">
        <w:rPr>
          <w:rFonts w:hint="eastAsia"/>
        </w:rPr>
        <w:t>；</w:t>
      </w:r>
    </w:p>
    <w:p w14:paraId="30B0F2DD" w14:textId="77777777" w:rsidR="00367167" w:rsidRDefault="00367167" w:rsidP="009A6CF6">
      <w:pPr>
        <w:numPr>
          <w:ilvl w:val="0"/>
          <w:numId w:val="14"/>
        </w:numPr>
        <w:spacing w:before="0" w:after="0" w:line="360" w:lineRule="auto"/>
        <w:jc w:val="both"/>
      </w:pPr>
      <w:r>
        <w:t>参数校验</w:t>
      </w:r>
      <w:r>
        <w:rPr>
          <w:rFonts w:hint="eastAsia"/>
        </w:rPr>
        <w:t>。</w:t>
      </w:r>
      <w:r w:rsidR="00546B5C">
        <w:rPr>
          <w:rFonts w:hint="eastAsia"/>
        </w:rPr>
        <w:t>判断</w:t>
      </w:r>
      <w:r>
        <w:t>每个输入输出</w:t>
      </w:r>
      <w:r>
        <w:t>tensor</w:t>
      </w:r>
      <w:r>
        <w:t>指针</w:t>
      </w:r>
      <w:r w:rsidR="00546B5C">
        <w:t>是否为空</w:t>
      </w:r>
      <w:r w:rsidR="00546B5C">
        <w:rPr>
          <w:rFonts w:hint="eastAsia"/>
        </w:rPr>
        <w:t>；判断输入</w:t>
      </w:r>
      <w:r>
        <w:t>数据</w:t>
      </w:r>
      <w:r w:rsidR="00546B5C">
        <w:rPr>
          <w:rFonts w:hint="eastAsia"/>
        </w:rPr>
        <w:t>是</w:t>
      </w:r>
      <w:r>
        <w:t>否为空</w:t>
      </w:r>
      <w:r>
        <w:rPr>
          <w:rFonts w:hint="eastAsia"/>
        </w:rPr>
        <w:t>；</w:t>
      </w:r>
    </w:p>
    <w:p w14:paraId="0F61E26D" w14:textId="77777777" w:rsidR="00CF2E90" w:rsidRDefault="002A2371" w:rsidP="00CF2E90">
      <w:pPr>
        <w:spacing w:before="0" w:after="0" w:line="360" w:lineRule="auto"/>
        <w:jc w:val="both"/>
      </w:pPr>
      <w:r>
        <w:rPr>
          <w:rFonts w:hint="eastAsia"/>
        </w:rPr>
        <w:t>3</w:t>
      </w:r>
      <w:r w:rsidR="00CF2E90">
        <w:rPr>
          <w:rFonts w:hint="eastAsia"/>
        </w:rPr>
        <w:t>)</w:t>
      </w:r>
      <w:r w:rsidR="00CF2E90">
        <w:rPr>
          <w:rFonts w:hint="eastAsia"/>
        </w:rPr>
        <w:tab/>
      </w:r>
      <w:r w:rsidR="00546B5C">
        <w:rPr>
          <w:rFonts w:hint="eastAsia"/>
        </w:rPr>
        <w:t>判断两个输入是否需要并可以做</w:t>
      </w:r>
      <w:proofErr w:type="spellStart"/>
      <w:r w:rsidR="00546B5C">
        <w:rPr>
          <w:rFonts w:hint="eastAsia"/>
        </w:rPr>
        <w:t>boradcast</w:t>
      </w:r>
      <w:proofErr w:type="spellEnd"/>
      <w:r w:rsidR="00546B5C">
        <w:rPr>
          <w:rFonts w:hint="eastAsia"/>
        </w:rPr>
        <w:t>，若可以，则做</w:t>
      </w:r>
      <w:r w:rsidR="00546B5C">
        <w:rPr>
          <w:rFonts w:hint="eastAsia"/>
        </w:rPr>
        <w:t>broadcast</w:t>
      </w:r>
      <w:r w:rsidR="00CF2E90">
        <w:t>；</w:t>
      </w:r>
    </w:p>
    <w:p w14:paraId="393836C8" w14:textId="77777777" w:rsidR="00CF2E90" w:rsidRDefault="002A2371" w:rsidP="00CF2E90">
      <w:pPr>
        <w:spacing w:before="0" w:after="0" w:line="360" w:lineRule="auto"/>
        <w:jc w:val="both"/>
      </w:pPr>
      <w:r>
        <w:t>4</w:t>
      </w:r>
      <w:r w:rsidR="00CF2E90">
        <w:rPr>
          <w:rFonts w:hint="eastAsia"/>
        </w:rPr>
        <w:t>)</w:t>
      </w:r>
      <w:r w:rsidR="00CF2E90">
        <w:rPr>
          <w:rFonts w:hint="eastAsia"/>
        </w:rPr>
        <w:tab/>
      </w:r>
      <w:r w:rsidR="00546B5C">
        <w:rPr>
          <w:rFonts w:hint="eastAsia"/>
        </w:rPr>
        <w:t>根据不同的数据类型，调用</w:t>
      </w:r>
      <w:proofErr w:type="gramStart"/>
      <w:r w:rsidR="00546B5C">
        <w:rPr>
          <w:rFonts w:hint="eastAsia"/>
        </w:rPr>
        <w:t>主计算</w:t>
      </w:r>
      <w:proofErr w:type="gramEnd"/>
      <w:r w:rsidR="00546B5C">
        <w:rPr>
          <w:rFonts w:hint="eastAsia"/>
        </w:rPr>
        <w:t>函数进行计算</w:t>
      </w:r>
      <w:r w:rsidR="00CF2E90">
        <w:t>；</w:t>
      </w:r>
    </w:p>
    <w:p w14:paraId="3C9A5F90" w14:textId="77777777" w:rsidR="00CF2E90" w:rsidRDefault="002A2371" w:rsidP="001005E8">
      <w:pPr>
        <w:spacing w:before="0" w:after="0" w:line="360" w:lineRule="auto"/>
      </w:pPr>
      <w:r>
        <w:rPr>
          <w:rFonts w:hint="eastAsia"/>
        </w:rPr>
        <w:t>5</w:t>
      </w:r>
      <w:r w:rsidR="00CF2E90">
        <w:rPr>
          <w:rFonts w:hint="eastAsia"/>
        </w:rPr>
        <w:t>)</w:t>
      </w:r>
      <w:r w:rsidR="00CF2E90">
        <w:rPr>
          <w:rFonts w:hint="eastAsia"/>
        </w:rPr>
        <w:tab/>
      </w:r>
      <w:r w:rsidR="001005E8">
        <w:rPr>
          <w:rFonts w:hint="eastAsia"/>
        </w:rPr>
        <w:t>主计算函数，循环获取两个输入的值做判断，将结果赋值给输出。</w:t>
      </w:r>
    </w:p>
    <w:p w14:paraId="0950E70A" w14:textId="77777777" w:rsidR="00443D91" w:rsidRDefault="00443D91" w:rsidP="001005E8">
      <w:pPr>
        <w:spacing w:before="0" w:after="0" w:line="360" w:lineRule="auto"/>
      </w:pPr>
      <w:r>
        <w:rPr>
          <w:rFonts w:hint="eastAsia"/>
        </w:rPr>
        <w:t>计算过程：</w:t>
      </w:r>
    </w:p>
    <w:p w14:paraId="7FBC284C" w14:textId="77777777" w:rsidR="00443D91" w:rsidRDefault="00443D91" w:rsidP="009A6CF6">
      <w:pPr>
        <w:pStyle w:val="aff8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120"/>
      </w:pPr>
      <w:r>
        <w:lastRenderedPageBreak/>
        <w:t>广播</w:t>
      </w:r>
      <w:r w:rsidRPr="003A36BB">
        <w:rPr>
          <w:b/>
          <w:i/>
        </w:rPr>
        <w:t>x</w:t>
      </w:r>
      <w:r>
        <w:rPr>
          <w:b/>
          <w:i/>
        </w:rPr>
        <w:t>1</w:t>
      </w:r>
      <w:r>
        <w:t>和</w:t>
      </w:r>
      <w:r>
        <w:rPr>
          <w:rFonts w:hint="eastAsia"/>
          <w:b/>
          <w:i/>
        </w:rPr>
        <w:t>x</w:t>
      </w:r>
      <w:r>
        <w:rPr>
          <w:b/>
          <w:i/>
        </w:rPr>
        <w:t>2</w:t>
      </w:r>
      <w:r>
        <w:t>的</w:t>
      </w:r>
      <w:r>
        <w:t>shape</w:t>
      </w:r>
      <w:r>
        <w:rPr>
          <w:rFonts w:hint="eastAsia"/>
        </w:rPr>
        <w:t>:</w:t>
      </w:r>
      <w:r>
        <w:t xml:space="preserve"> </w:t>
      </w:r>
      <w:proofErr w:type="spellStart"/>
      <w:r>
        <w:rPr>
          <w:b/>
          <w:i/>
        </w:rPr>
        <w:t>y</w:t>
      </w:r>
      <w:r>
        <w:t>.shape</w:t>
      </w:r>
      <w:proofErr w:type="spellEnd"/>
      <w:r>
        <w:t xml:space="preserve"> = broadcast(</w:t>
      </w:r>
      <w:r w:rsidRPr="003A36BB">
        <w:rPr>
          <w:b/>
          <w:i/>
        </w:rPr>
        <w:t>x</w:t>
      </w:r>
      <w:r>
        <w:rPr>
          <w:b/>
          <w:i/>
        </w:rPr>
        <w:t>1</w:t>
      </w:r>
      <w:r>
        <w:t xml:space="preserve">.shape, </w:t>
      </w:r>
      <w:r>
        <w:rPr>
          <w:b/>
          <w:i/>
        </w:rPr>
        <w:t>x2</w:t>
      </w:r>
      <w:r>
        <w:t>.shape)</w:t>
      </w:r>
    </w:p>
    <w:p w14:paraId="7062D841" w14:textId="77777777" w:rsidR="00FA139D" w:rsidRPr="007A48EE" w:rsidRDefault="00C439E4" w:rsidP="009A6CF6">
      <w:pPr>
        <w:pStyle w:val="aff8"/>
        <w:widowControl w:val="0"/>
        <w:numPr>
          <w:ilvl w:val="0"/>
          <w:numId w:val="15"/>
        </w:numPr>
        <w:autoSpaceDE w:val="0"/>
        <w:autoSpaceDN w:val="0"/>
        <w:adjustRightInd w:val="0"/>
        <w:spacing w:before="0" w:after="120"/>
      </w:pPr>
      <w:r>
        <w:rPr>
          <w:b/>
          <w:i/>
        </w:rPr>
        <w:t>x1</w:t>
      </w:r>
      <w:r w:rsidR="00443D91">
        <w:t xml:space="preserve"> </w:t>
      </w:r>
      <w:r>
        <w:t>&lt;</w:t>
      </w:r>
      <w:r w:rsidR="00443D91" w:rsidRPr="002131BE">
        <w:t xml:space="preserve"> </w:t>
      </w:r>
      <w:r>
        <w:rPr>
          <w:b/>
          <w:i/>
        </w:rPr>
        <w:t>x</w:t>
      </w:r>
      <w:proofErr w:type="gramStart"/>
      <w:r>
        <w:rPr>
          <w:b/>
          <w:i/>
        </w:rPr>
        <w:t>2?true</w:t>
      </w:r>
      <w:proofErr w:type="gramEnd"/>
      <w:r>
        <w:rPr>
          <w:b/>
          <w:i/>
        </w:rPr>
        <w:t>:false</w:t>
      </w:r>
    </w:p>
    <w:p w14:paraId="1B0F1E24" w14:textId="77777777" w:rsidR="007A48EE" w:rsidRDefault="009A21D9" w:rsidP="007A48EE">
      <w:pPr>
        <w:pStyle w:val="aff8"/>
        <w:widowControl w:val="0"/>
        <w:autoSpaceDE w:val="0"/>
        <w:autoSpaceDN w:val="0"/>
        <w:adjustRightInd w:val="0"/>
        <w:spacing w:before="0" w:after="120"/>
        <w:ind w:left="120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C22E6" wp14:editId="0D43BD88">
                <wp:simplePos x="0" y="0"/>
                <wp:positionH relativeFrom="page">
                  <wp:posOffset>1460500</wp:posOffset>
                </wp:positionH>
                <wp:positionV relativeFrom="paragraph">
                  <wp:posOffset>104140</wp:posOffset>
                </wp:positionV>
                <wp:extent cx="4000500" cy="698500"/>
                <wp:effectExtent l="0" t="0" r="19050" b="2540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80CA4" w14:textId="77777777" w:rsidR="007A48EE" w:rsidRDefault="007A48EE" w:rsidP="009A21D9">
                            <w:pPr>
                              <w:spacing w:before="0" w:after="0" w:line="360" w:lineRule="auto"/>
                              <w:ind w:left="0" w:firstLine="0"/>
                              <w:rPr>
                                <w:rFonts w:ascii="Consolas" w:hAnsi="Consolas" w:cs="宋体"/>
                                <w:color w:val="92D050"/>
                                <w:sz w:val="15"/>
                                <w:szCs w:val="15"/>
                                <w:lang w:val="x-none"/>
                              </w:rPr>
                            </w:pPr>
                            <w:r w:rsidRPr="007A48EE"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 w:eastAsia="x-none"/>
                              </w:rPr>
                              <w:t xml:space="preserve">// </w:t>
                            </w:r>
                            <w:r w:rsidRPr="007A48EE">
                              <w:rPr>
                                <w:rFonts w:ascii="Consolas" w:hAnsi="Consolas" w:cs="宋体"/>
                                <w:color w:val="92D050"/>
                                <w:sz w:val="15"/>
                                <w:szCs w:val="15"/>
                                <w:lang w:val="x-none" w:eastAsia="x-none"/>
                              </w:rPr>
                              <w:t>Element-wise Less</w:t>
                            </w:r>
                            <w:r w:rsidR="009A21D9">
                              <w:rPr>
                                <w:rFonts w:ascii="Consolas" w:hAnsi="Consolas" w:cs="宋体"/>
                                <w:color w:val="92D050"/>
                                <w:sz w:val="15"/>
                                <w:szCs w:val="15"/>
                                <w:lang w:val="x-none" w:eastAsia="x-none"/>
                              </w:rPr>
                              <w:t xml:space="preserve">, Less </w:t>
                            </w:r>
                            <w:r w:rsidR="009A21D9">
                              <w:rPr>
                                <w:rFonts w:ascii="Consolas" w:hAnsi="Consolas" w:cs="宋体" w:hint="eastAsia"/>
                                <w:color w:val="92D050"/>
                                <w:sz w:val="15"/>
                                <w:szCs w:val="15"/>
                                <w:lang w:val="x-none"/>
                              </w:rPr>
                              <w:t>实现</w:t>
                            </w:r>
                          </w:p>
                          <w:p w14:paraId="7309A06E" w14:textId="77777777" w:rsidR="009A21D9" w:rsidRDefault="009A21D9" w:rsidP="009A21D9">
                            <w:pPr>
                              <w:spacing w:before="0" w:after="0" w:line="360" w:lineRule="auto"/>
                              <w:ind w:left="0" w:firstLine="0"/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</w:pPr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针对每个</w:t>
                            </w:r>
                            <w:proofErr w:type="spellStart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threadIdx</w:t>
                            </w:r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数据，对</w:t>
                            </w:r>
                            <w:proofErr w:type="spellEnd"/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input</w:t>
                            </w:r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_0[</w:t>
                            </w:r>
                            <w:proofErr w:type="spellStart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threadIdx</w:t>
                            </w:r>
                            <w:proofErr w:type="spellEnd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 xml:space="preserve">] </w:t>
                            </w:r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和</w:t>
                            </w:r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input_1[</w:t>
                            </w:r>
                            <w:proofErr w:type="spellStart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threadIdx</w:t>
                            </w:r>
                            <w:proofErr w:type="spellEnd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]</w:t>
                            </w:r>
                            <w:proofErr w:type="spellStart"/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比较</w:t>
                            </w:r>
                            <w:proofErr w:type="spellEnd"/>
                          </w:p>
                          <w:p w14:paraId="535C8649" w14:textId="77777777" w:rsidR="007A48EE" w:rsidRPr="009A21D9" w:rsidRDefault="009A21D9" w:rsidP="009A21D9">
                            <w:pPr>
                              <w:spacing w:before="0" w:after="0" w:line="360" w:lineRule="auto"/>
                              <w:ind w:left="0" w:firstLine="0"/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</w:pPr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R</w:t>
                            </w:r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eturn</w:t>
                            </w:r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 xml:space="preserve"> output[</w:t>
                            </w:r>
                            <w:proofErr w:type="spellStart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threadIdx</w:t>
                            </w:r>
                            <w:proofErr w:type="spellEnd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 xml:space="preserve">] = </w:t>
                            </w:r>
                            <w:r>
                              <w:rPr>
                                <w:rFonts w:ascii="Consolas" w:hAnsi="Consolas" w:cs="宋体" w:hint="eastAsia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input</w:t>
                            </w:r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_0[</w:t>
                            </w:r>
                            <w:proofErr w:type="spellStart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threadIdx</w:t>
                            </w:r>
                            <w:proofErr w:type="spellEnd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] &lt; input_1[</w:t>
                            </w:r>
                            <w:proofErr w:type="spellStart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threadIdx</w:t>
                            </w:r>
                            <w:proofErr w:type="spellEnd"/>
                            <w:r>
                              <w:rPr>
                                <w:rFonts w:ascii="Consolas" w:hAnsi="Consolas" w:cs="宋体"/>
                                <w:color w:val="000000" w:themeColor="text1"/>
                                <w:sz w:val="15"/>
                                <w:szCs w:val="15"/>
                                <w:lang w:val="x-none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C22E6" id="矩形 1" o:spid="_x0000_s1026" style="position:absolute;left:0;text-align:left;margin-left:115pt;margin-top:8.2pt;width:31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" fillcolor="#5b9bd5 [3204]" strokecolor="#1f4d78 [1604]" strokeweight="1pt">
                <v:textbox>
                  <w:txbxContent>
                    <w:p w14:paraId="1CF80CA4" w14:textId="77777777" w:rsidR="007A48EE" w:rsidRDefault="007A48EE" w:rsidP="009A21D9">
                      <w:pPr>
                        <w:spacing w:before="0" w:after="0" w:line="360" w:lineRule="auto"/>
                        <w:ind w:left="0" w:firstLine="0"/>
                        <w:rPr>
                          <w:rFonts w:ascii="Consolas" w:hAnsi="Consolas" w:cs="宋体"/>
                          <w:color w:val="92D050"/>
                          <w:sz w:val="15"/>
                          <w:szCs w:val="15"/>
                          <w:lang w:val="x-none"/>
                        </w:rPr>
                      </w:pPr>
                      <w:r w:rsidRPr="007A48EE"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 w:eastAsia="x-none"/>
                        </w:rPr>
                        <w:t xml:space="preserve">// </w:t>
                      </w:r>
                      <w:r w:rsidRPr="007A48EE">
                        <w:rPr>
                          <w:rFonts w:ascii="Consolas" w:hAnsi="Consolas" w:cs="宋体"/>
                          <w:color w:val="92D050"/>
                          <w:sz w:val="15"/>
                          <w:szCs w:val="15"/>
                          <w:lang w:val="x-none" w:eastAsia="x-none"/>
                        </w:rPr>
                        <w:t>Element-wise Less</w:t>
                      </w:r>
                      <w:r w:rsidR="009A21D9">
                        <w:rPr>
                          <w:rFonts w:ascii="Consolas" w:hAnsi="Consolas" w:cs="宋体"/>
                          <w:color w:val="92D050"/>
                          <w:sz w:val="15"/>
                          <w:szCs w:val="15"/>
                          <w:lang w:val="x-none" w:eastAsia="x-none"/>
                        </w:rPr>
                        <w:t xml:space="preserve">, Less </w:t>
                      </w:r>
                      <w:r w:rsidR="009A21D9">
                        <w:rPr>
                          <w:rFonts w:ascii="Consolas" w:hAnsi="Consolas" w:cs="宋体" w:hint="eastAsia"/>
                          <w:color w:val="92D050"/>
                          <w:sz w:val="15"/>
                          <w:szCs w:val="15"/>
                          <w:lang w:val="x-none"/>
                        </w:rPr>
                        <w:t>实现</w:t>
                      </w:r>
                    </w:p>
                    <w:p w14:paraId="7309A06E" w14:textId="77777777" w:rsidR="009A21D9" w:rsidRDefault="009A21D9" w:rsidP="009A21D9">
                      <w:pPr>
                        <w:spacing w:before="0" w:after="0" w:line="360" w:lineRule="auto"/>
                        <w:ind w:left="0" w:firstLine="0"/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</w:pPr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针对每个</w:t>
                      </w:r>
                      <w:proofErr w:type="spellStart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threadIdx</w:t>
                      </w:r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数据，对</w:t>
                      </w:r>
                      <w:proofErr w:type="spellEnd"/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input</w:t>
                      </w:r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_0[</w:t>
                      </w:r>
                      <w:proofErr w:type="spellStart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threadIdx</w:t>
                      </w:r>
                      <w:proofErr w:type="spellEnd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 xml:space="preserve">] </w:t>
                      </w:r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和</w:t>
                      </w:r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 xml:space="preserve"> </w:t>
                      </w:r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input_1[</w:t>
                      </w:r>
                      <w:proofErr w:type="spellStart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threadIdx</w:t>
                      </w:r>
                      <w:proofErr w:type="spellEnd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]</w:t>
                      </w:r>
                      <w:proofErr w:type="spellStart"/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比较</w:t>
                      </w:r>
                      <w:proofErr w:type="spellEnd"/>
                    </w:p>
                    <w:p w14:paraId="535C8649" w14:textId="77777777" w:rsidR="007A48EE" w:rsidRPr="009A21D9" w:rsidRDefault="009A21D9" w:rsidP="009A21D9">
                      <w:pPr>
                        <w:spacing w:before="0" w:after="0" w:line="360" w:lineRule="auto"/>
                        <w:ind w:left="0" w:firstLine="0"/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</w:pPr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R</w:t>
                      </w:r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eturn</w:t>
                      </w:r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 xml:space="preserve"> output[</w:t>
                      </w:r>
                      <w:proofErr w:type="spellStart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threadIdx</w:t>
                      </w:r>
                      <w:proofErr w:type="spellEnd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 xml:space="preserve">] = </w:t>
                      </w:r>
                      <w:r>
                        <w:rPr>
                          <w:rFonts w:ascii="Consolas" w:hAnsi="Consolas" w:cs="宋体" w:hint="eastAsia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input</w:t>
                      </w:r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_0[</w:t>
                      </w:r>
                      <w:proofErr w:type="spellStart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threadIdx</w:t>
                      </w:r>
                      <w:proofErr w:type="spellEnd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] &lt; input_1[</w:t>
                      </w:r>
                      <w:proofErr w:type="spellStart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threadIdx</w:t>
                      </w:r>
                      <w:proofErr w:type="spellEnd"/>
                      <w:r>
                        <w:rPr>
                          <w:rFonts w:ascii="Consolas" w:hAnsi="Consolas" w:cs="宋体"/>
                          <w:color w:val="000000" w:themeColor="text1"/>
                          <w:sz w:val="15"/>
                          <w:szCs w:val="15"/>
                          <w:lang w:val="x-none"/>
                        </w:rPr>
                        <w:t>]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2E040D8A" w14:textId="77777777" w:rsidR="00BC1445" w:rsidRDefault="00BC1445" w:rsidP="00BC1445">
      <w:pPr>
        <w:pStyle w:val="1"/>
      </w:pPr>
      <w:r>
        <w:rPr>
          <w:rFonts w:hint="eastAsia"/>
        </w:rPr>
        <w:t>异常</w:t>
      </w:r>
      <w:r>
        <w:t>处理</w:t>
      </w:r>
    </w:p>
    <w:p w14:paraId="6C884564" w14:textId="77777777" w:rsidR="00BC1445" w:rsidRDefault="00BC1445" w:rsidP="00BC1445">
      <w:pPr>
        <w:spacing w:before="0" w:after="0" w:line="360" w:lineRule="auto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输入输出个数不符合预期，返回</w:t>
      </w:r>
      <w:r>
        <w:rPr>
          <w:rFonts w:hint="eastAsia"/>
        </w:rPr>
        <w:t xml:space="preserve"> </w:t>
      </w:r>
      <w:r w:rsidR="0032493C">
        <w:rPr>
          <w:rFonts w:ascii="Consolas" w:hAnsi="Consolas"/>
          <w:color w:val="DD2200"/>
          <w:sz w:val="18"/>
          <w:szCs w:val="18"/>
          <w:shd w:val="clear" w:color="auto" w:fill="FFFFFF"/>
        </w:rPr>
        <w:t>"</w:t>
      </w:r>
      <w:r>
        <w:rPr>
          <w:rFonts w:ascii="Consolas" w:hAnsi="Consolas"/>
          <w:color w:val="DD2200"/>
          <w:sz w:val="18"/>
          <w:szCs w:val="18"/>
          <w:shd w:val="clear" w:color="auto" w:fill="FFFFFF"/>
        </w:rPr>
        <w:t>Less check input and output number failed.</w:t>
      </w:r>
      <w:r w:rsidR="0032493C">
        <w:rPr>
          <w:rFonts w:ascii="Consolas" w:hAnsi="Consolas"/>
          <w:color w:val="DD2200"/>
          <w:sz w:val="18"/>
          <w:szCs w:val="18"/>
          <w:shd w:val="clear" w:color="auto" w:fill="FFFFFF"/>
        </w:rPr>
        <w:t>"</w:t>
      </w:r>
    </w:p>
    <w:p w14:paraId="42DAFA80" w14:textId="77777777" w:rsidR="00BC1445" w:rsidRDefault="00BC1445" w:rsidP="00BC1445">
      <w:pPr>
        <w:spacing w:before="0" w:after="0" w:line="360" w:lineRule="auto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参数校验失败或输入不符合</w:t>
      </w:r>
      <w:proofErr w:type="spellStart"/>
      <w:r>
        <w:rPr>
          <w:rFonts w:hint="eastAsia"/>
        </w:rPr>
        <w:t>boradcast</w:t>
      </w:r>
      <w:proofErr w:type="spellEnd"/>
      <w:r>
        <w:rPr>
          <w:rFonts w:hint="eastAsia"/>
        </w:rPr>
        <w:t>规则，返回</w:t>
      </w:r>
      <w:r w:rsidR="0032493C">
        <w:rPr>
          <w:rFonts w:ascii="Consolas" w:hAnsi="Consolas"/>
          <w:color w:val="DD2200"/>
          <w:sz w:val="18"/>
          <w:szCs w:val="18"/>
          <w:shd w:val="clear" w:color="auto" w:fill="FFFFFF"/>
        </w:rPr>
        <w:t>"</w:t>
      </w:r>
      <w:r>
        <w:rPr>
          <w:rFonts w:ascii="Consolas" w:hAnsi="Consolas"/>
          <w:color w:val="DD2200"/>
          <w:sz w:val="18"/>
          <w:szCs w:val="18"/>
          <w:shd w:val="clear" w:color="auto" w:fill="FFFFFF"/>
        </w:rPr>
        <w:t xml:space="preserve">Less check params or </w:t>
      </w:r>
      <w:proofErr w:type="spellStart"/>
      <w:r>
        <w:rPr>
          <w:rFonts w:ascii="Consolas" w:hAnsi="Consolas"/>
          <w:color w:val="DD2200"/>
          <w:sz w:val="18"/>
          <w:szCs w:val="18"/>
          <w:shd w:val="clear" w:color="auto" w:fill="FFFFFF"/>
        </w:rPr>
        <w:t>bcast</w:t>
      </w:r>
      <w:proofErr w:type="spellEnd"/>
      <w:r>
        <w:rPr>
          <w:rFonts w:ascii="Consolas" w:hAnsi="Consolas"/>
          <w:color w:val="DD2200"/>
          <w:sz w:val="18"/>
          <w:szCs w:val="18"/>
          <w:shd w:val="clear" w:color="auto" w:fill="FFFFFF"/>
        </w:rPr>
        <w:t xml:space="preserve"> failed.</w:t>
      </w:r>
      <w:r w:rsidR="0032493C">
        <w:rPr>
          <w:rFonts w:ascii="Consolas" w:hAnsi="Consolas"/>
          <w:color w:val="DD2200"/>
          <w:sz w:val="18"/>
          <w:szCs w:val="18"/>
          <w:shd w:val="clear" w:color="auto" w:fill="FFFFFF"/>
        </w:rPr>
        <w:t>"</w:t>
      </w:r>
    </w:p>
    <w:p w14:paraId="65C8CD00" w14:textId="77777777" w:rsidR="00BC1445" w:rsidRDefault="00BC1445" w:rsidP="00BC1445">
      <w:pPr>
        <w:spacing w:before="0" w:after="0" w:line="360" w:lineRule="auto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输入数据类型不在支持列表中，返回</w:t>
      </w:r>
      <w:r>
        <w:rPr>
          <w:rFonts w:ascii="Consolas" w:hAnsi="Consolas"/>
          <w:color w:val="DD2200"/>
          <w:sz w:val="18"/>
          <w:szCs w:val="18"/>
          <w:shd w:val="clear" w:color="auto" w:fill="FFFFFF"/>
        </w:rPr>
        <w:t xml:space="preserve">"Less kernel data </w:t>
      </w:r>
      <w:r w:rsidR="0032493C">
        <w:rPr>
          <w:rFonts w:ascii="Consolas" w:hAnsi="Consolas"/>
          <w:color w:val="DD2200"/>
          <w:sz w:val="18"/>
          <w:szCs w:val="18"/>
          <w:shd w:val="clear" w:color="auto" w:fill="FFFFFF"/>
        </w:rPr>
        <w:t>type [%u] not support.</w:t>
      </w:r>
      <w:r>
        <w:rPr>
          <w:rFonts w:ascii="Consolas" w:hAnsi="Consolas"/>
          <w:color w:val="DD2200"/>
          <w:sz w:val="18"/>
          <w:szCs w:val="18"/>
          <w:shd w:val="clear" w:color="auto" w:fill="FFFFFF"/>
        </w:rPr>
        <w:t>"</w:t>
      </w:r>
    </w:p>
    <w:p w14:paraId="636D644C" w14:textId="77777777" w:rsidR="00BC1445" w:rsidRDefault="00BC1445" w:rsidP="00BC1445">
      <w:pPr>
        <w:spacing w:before="0" w:after="0" w:line="360" w:lineRule="auto"/>
        <w:rPr>
          <w:rFonts w:ascii="Consolas" w:hAnsi="Consolas"/>
          <w:color w:val="DD2200"/>
          <w:sz w:val="18"/>
          <w:szCs w:val="18"/>
          <w:shd w:val="clear" w:color="auto" w:fill="FFFFFF"/>
        </w:rPr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计算过程出错，返回</w:t>
      </w:r>
      <w:r>
        <w:rPr>
          <w:rFonts w:ascii="Consolas" w:hAnsi="Consolas"/>
          <w:color w:val="DD2200"/>
          <w:sz w:val="18"/>
          <w:szCs w:val="18"/>
          <w:shd w:val="clear" w:color="auto" w:fill="FFFFFF"/>
        </w:rPr>
        <w:t>"Less Compute failed."</w:t>
      </w:r>
    </w:p>
    <w:p w14:paraId="76AD95A4" w14:textId="77777777" w:rsidR="00BC1445" w:rsidRPr="009F590B" w:rsidRDefault="0032493C" w:rsidP="009F590B">
      <w:pPr>
        <w:spacing w:before="0" w:after="0" w:line="360" w:lineRule="auto"/>
        <w:rPr>
          <w:rFonts w:ascii="Consolas" w:hAnsi="Consolas"/>
          <w:color w:val="DD2200"/>
          <w:sz w:val="18"/>
          <w:szCs w:val="18"/>
          <w:shd w:val="clear" w:color="auto" w:fill="FFFFFF"/>
        </w:rPr>
      </w:pPr>
      <w:r>
        <w:t>5</w:t>
      </w:r>
      <w:r>
        <w:rPr>
          <w:rFonts w:hint="eastAsia"/>
        </w:rPr>
        <w:t>)</w:t>
      </w:r>
      <w:r>
        <w:rPr>
          <w:rFonts w:hint="eastAsia"/>
        </w:rPr>
        <w:tab/>
      </w:r>
      <w:r>
        <w:t>broadcast</w:t>
      </w:r>
      <w:r w:rsidR="0072768C">
        <w:t>操作</w:t>
      </w:r>
      <w:r>
        <w:rPr>
          <w:rFonts w:hint="eastAsia"/>
        </w:rPr>
        <w:t>失败，返回</w:t>
      </w:r>
      <w:r w:rsidRPr="0032493C">
        <w:rPr>
          <w:rFonts w:ascii="Consolas" w:hAnsi="Consolas"/>
          <w:color w:val="DD2200"/>
          <w:sz w:val="18"/>
          <w:szCs w:val="18"/>
          <w:shd w:val="clear" w:color="auto" w:fill="FFFFFF"/>
        </w:rPr>
        <w:t>"Generate broadcast info failed."</w:t>
      </w:r>
    </w:p>
    <w:sectPr w:rsidR="00BC1445" w:rsidRPr="009F590B">
      <w:headerReference w:type="default" r:id="rId11"/>
      <w:footerReference w:type="default" r:id="rId12"/>
      <w:pgSz w:w="11900" w:h="16832"/>
      <w:pgMar w:top="1553" w:right="1440" w:bottom="1327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0E08" w14:textId="77777777" w:rsidR="00697843" w:rsidRDefault="00697843">
      <w:r>
        <w:separator/>
      </w:r>
    </w:p>
  </w:endnote>
  <w:endnote w:type="continuationSeparator" w:id="0">
    <w:p w14:paraId="65666EB2" w14:textId="77777777" w:rsidR="00697843" w:rsidRDefault="0069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 Neue">
    <w:altName w:val="Microsoft YaHei UI"/>
    <w:charset w:val="00"/>
    <w:family w:val="auto"/>
    <w:pitch w:val="variable"/>
    <w:sig w:usb0="00000003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C43B9" w14:textId="77777777" w:rsidR="004F0D9D" w:rsidRDefault="004F0D9D" w:rsidP="00732279">
    <w:pPr>
      <w:pStyle w:val="af3"/>
      <w:tabs>
        <w:tab w:val="center" w:pos="4510"/>
        <w:tab w:val="right" w:pos="9020"/>
      </w:tabs>
    </w:pPr>
    <w:r>
      <w:tab/>
      <w:t xml:space="preserve">  </w:t>
    </w:r>
    <w:r>
      <w:tab/>
    </w:r>
    <w:r>
      <w:rPr>
        <w:rFonts w:ascii="宋体" w:hint="eastAsia"/>
      </w:rPr>
      <w:t>第</w:t>
    </w:r>
    <w:r>
      <w:fldChar w:fldCharType="begin"/>
    </w:r>
    <w:r>
      <w:instrText>page  \* MERGEFORMAT</w:instrText>
    </w:r>
    <w:r>
      <w:fldChar w:fldCharType="separate"/>
    </w:r>
    <w:r w:rsidR="009F590B">
      <w:rPr>
        <w:noProof/>
      </w:rPr>
      <w:t>2</w:t>
    </w:r>
    <w:r>
      <w:fldChar w:fldCharType="end"/>
    </w:r>
    <w:r>
      <w:rPr>
        <w:rFonts w:ascii="宋体" w:hint="eastAsia"/>
      </w:rPr>
      <w:t>页，共</w:t>
    </w:r>
    <w:r w:rsidR="00FF2F81">
      <w:rPr>
        <w:noProof/>
      </w:rPr>
      <w:fldChar w:fldCharType="begin"/>
    </w:r>
    <w:r w:rsidR="00FF2F81">
      <w:rPr>
        <w:noProof/>
      </w:rPr>
      <w:instrText>numpages  \* MERGEFORMAT</w:instrText>
    </w:r>
    <w:r w:rsidR="00FF2F81">
      <w:rPr>
        <w:noProof/>
      </w:rPr>
      <w:fldChar w:fldCharType="separate"/>
    </w:r>
    <w:r w:rsidR="009F590B">
      <w:rPr>
        <w:noProof/>
      </w:rPr>
      <w:t>2</w:t>
    </w:r>
    <w:r w:rsidR="00FF2F81">
      <w:rPr>
        <w:noProof/>
      </w:rPr>
      <w:fldChar w:fldCharType="end"/>
    </w:r>
    <w:r>
      <w:rPr>
        <w:rFonts w:ascii="宋体" w:hint="eastAsia"/>
      </w:rPr>
      <w:t>页</w:t>
    </w:r>
    <w:r>
      <w:t xml:space="preserve">  </w:t>
    </w:r>
  </w:p>
  <w:p w14:paraId="0B0EEF85" w14:textId="77777777" w:rsidR="004F0D9D" w:rsidRDefault="004F0D9D">
    <w:pPr>
      <w:pStyle w:val="af3"/>
      <w:tabs>
        <w:tab w:val="center" w:pos="4510"/>
        <w:tab w:val="right" w:pos="902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62BC" w14:textId="77777777" w:rsidR="00697843" w:rsidRDefault="00697843">
      <w:r>
        <w:separator/>
      </w:r>
    </w:p>
  </w:footnote>
  <w:footnote w:type="continuationSeparator" w:id="0">
    <w:p w14:paraId="1C1E91F1" w14:textId="77777777" w:rsidR="00697843" w:rsidRDefault="0069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09"/>
      <w:gridCol w:w="5103"/>
      <w:gridCol w:w="3260"/>
    </w:tblGrid>
    <w:tr w:rsidR="004F0D9D" w:rsidRPr="00105828" w14:paraId="3EE6C4D2" w14:textId="77777777">
      <w:trPr>
        <w:cantSplit/>
        <w:trHeight w:hRule="exact" w:val="668"/>
      </w:trPr>
      <w:tc>
        <w:tcPr>
          <w:tcW w:w="709" w:type="dxa"/>
          <w:tcBorders>
            <w:bottom w:val="single" w:sz="6" w:space="0" w:color="auto"/>
          </w:tcBorders>
        </w:tcPr>
        <w:p w14:paraId="1CE00833" w14:textId="77777777" w:rsidR="004F0D9D" w:rsidRDefault="004F0D9D" w:rsidP="00ED67FE"/>
      </w:tc>
      <w:tc>
        <w:tcPr>
          <w:tcW w:w="5103" w:type="dxa"/>
          <w:tcBorders>
            <w:bottom w:val="single" w:sz="6" w:space="0" w:color="auto"/>
          </w:tcBorders>
          <w:vAlign w:val="bottom"/>
        </w:tcPr>
        <w:p w14:paraId="59A746BF" w14:textId="77777777" w:rsidR="004F0D9D" w:rsidRDefault="004F0D9D" w:rsidP="00ED67FE">
          <w:pPr>
            <w:pStyle w:val="a8"/>
            <w:jc w:val="left"/>
          </w:pPr>
        </w:p>
      </w:tc>
      <w:tc>
        <w:tcPr>
          <w:tcW w:w="3260" w:type="dxa"/>
          <w:tcBorders>
            <w:bottom w:val="single" w:sz="6" w:space="0" w:color="auto"/>
          </w:tcBorders>
          <w:vAlign w:val="bottom"/>
        </w:tcPr>
        <w:p w14:paraId="0151EC66" w14:textId="77777777" w:rsidR="004F0D9D" w:rsidRDefault="004F0D9D" w:rsidP="00ED67FE">
          <w:pPr>
            <w:pStyle w:val="a8"/>
            <w:jc w:val="right"/>
          </w:pPr>
        </w:p>
      </w:tc>
    </w:tr>
  </w:tbl>
  <w:p w14:paraId="361975DF" w14:textId="77777777" w:rsidR="004F0D9D" w:rsidRPr="00105828" w:rsidRDefault="004F0D9D" w:rsidP="00AB4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32888E"/>
    <w:lvl w:ilvl="0">
      <w:start w:val="1"/>
      <w:numFmt w:val="bullet"/>
      <w:pStyle w:val="a"/>
      <w:lvlText w:val=""/>
      <w:lvlJc w:val="left"/>
      <w:pPr>
        <w:tabs>
          <w:tab w:val="num" w:pos="1134"/>
        </w:tabs>
        <w:ind w:left="1134" w:hanging="312"/>
      </w:pPr>
      <w:rPr>
        <w:rFonts w:ascii="Wingdings" w:hAnsi="Wingdings" w:hint="default"/>
        <w:sz w:val="18"/>
        <w:szCs w:val="18"/>
      </w:rPr>
    </w:lvl>
  </w:abstractNum>
  <w:abstractNum w:abstractNumId="1" w15:restartNumberingAfterBreak="0">
    <w:nsid w:val="0346435F"/>
    <w:multiLevelType w:val="singleLevel"/>
    <w:tmpl w:val="CA60528C"/>
    <w:lvl w:ilvl="0">
      <w:start w:val="1"/>
      <w:numFmt w:val="decimal"/>
      <w:pStyle w:val="a0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606C0C"/>
    <w:multiLevelType w:val="singleLevel"/>
    <w:tmpl w:val="C980DB28"/>
    <w:lvl w:ilvl="0">
      <w:start w:val="1"/>
      <w:numFmt w:val="decimal"/>
      <w:pStyle w:val="tabledescription"/>
      <w:lvlText w:val="Table%1 "/>
      <w:lvlJc w:val="left"/>
      <w:pPr>
        <w:tabs>
          <w:tab w:val="num" w:pos="1077"/>
        </w:tabs>
        <w:ind w:left="0" w:firstLine="0"/>
      </w:pPr>
      <w:rPr>
        <w:rFonts w:ascii="Times New Roman" w:hAnsi="Times New Roman" w:hint="default"/>
      </w:rPr>
    </w:lvl>
  </w:abstractNum>
  <w:abstractNum w:abstractNumId="3" w15:restartNumberingAfterBreak="0">
    <w:nsid w:val="167B1BFE"/>
    <w:multiLevelType w:val="singleLevel"/>
    <w:tmpl w:val="31BC4A66"/>
    <w:lvl w:ilvl="0">
      <w:start w:val="1"/>
      <w:numFmt w:val="bullet"/>
      <w:pStyle w:val="itemlist"/>
      <w:lvlText w:val="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314E374A"/>
    <w:multiLevelType w:val="singleLevel"/>
    <w:tmpl w:val="D242BC04"/>
    <w:lvl w:ilvl="0">
      <w:start w:val="1"/>
      <w:numFmt w:val="decimal"/>
      <w:pStyle w:val="referance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2FE570A"/>
    <w:multiLevelType w:val="multilevel"/>
    <w:tmpl w:val="EC029A3A"/>
    <w:lvl w:ilvl="0">
      <w:start w:val="1"/>
      <w:numFmt w:val="decimal"/>
      <w:pStyle w:val="a1"/>
      <w:suff w:val="nothing"/>
      <w:lvlText w:val="%1  "/>
      <w:lvlJc w:val="left"/>
      <w:pPr>
        <w:ind w:left="85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85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85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85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984"/>
        </w:tabs>
        <w:ind w:left="198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984"/>
        </w:tabs>
        <w:ind w:left="198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1"/>
      <w:suff w:val="space"/>
      <w:lvlText w:val="Figure图 %8"/>
      <w:lvlJc w:val="center"/>
      <w:pPr>
        <w:ind w:left="85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2"/>
      <w:suff w:val="space"/>
      <w:lvlText w:val="Table表%9"/>
      <w:lvlJc w:val="center"/>
      <w:pPr>
        <w:ind w:left="425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 w15:restartNumberingAfterBreak="0">
    <w:nsid w:val="57A47828"/>
    <w:multiLevelType w:val="hybridMultilevel"/>
    <w:tmpl w:val="6DEECE0C"/>
    <w:lvl w:ilvl="0" w:tplc="85904CDE">
      <w:start w:val="1"/>
      <w:numFmt w:val="decimal"/>
      <w:lvlText w:val="%1)"/>
      <w:lvlJc w:val="left"/>
      <w:pPr>
        <w:ind w:left="783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8" w:hanging="360"/>
      </w:pPr>
    </w:lvl>
    <w:lvl w:ilvl="2" w:tplc="0409001B" w:tentative="1">
      <w:start w:val="1"/>
      <w:numFmt w:val="lowerRoman"/>
      <w:lvlText w:val="%3."/>
      <w:lvlJc w:val="right"/>
      <w:pPr>
        <w:ind w:left="1998" w:hanging="180"/>
      </w:pPr>
    </w:lvl>
    <w:lvl w:ilvl="3" w:tplc="0409000F" w:tentative="1">
      <w:start w:val="1"/>
      <w:numFmt w:val="decimal"/>
      <w:lvlText w:val="%4."/>
      <w:lvlJc w:val="left"/>
      <w:pPr>
        <w:ind w:left="2718" w:hanging="360"/>
      </w:pPr>
    </w:lvl>
    <w:lvl w:ilvl="4" w:tplc="04090019" w:tentative="1">
      <w:start w:val="1"/>
      <w:numFmt w:val="lowerLetter"/>
      <w:lvlText w:val="%5."/>
      <w:lvlJc w:val="left"/>
      <w:pPr>
        <w:ind w:left="3438" w:hanging="360"/>
      </w:pPr>
    </w:lvl>
    <w:lvl w:ilvl="5" w:tplc="0409001B" w:tentative="1">
      <w:start w:val="1"/>
      <w:numFmt w:val="lowerRoman"/>
      <w:lvlText w:val="%6."/>
      <w:lvlJc w:val="right"/>
      <w:pPr>
        <w:ind w:left="4158" w:hanging="180"/>
      </w:pPr>
    </w:lvl>
    <w:lvl w:ilvl="6" w:tplc="0409000F" w:tentative="1">
      <w:start w:val="1"/>
      <w:numFmt w:val="decimal"/>
      <w:lvlText w:val="%7."/>
      <w:lvlJc w:val="left"/>
      <w:pPr>
        <w:ind w:left="4878" w:hanging="360"/>
      </w:pPr>
    </w:lvl>
    <w:lvl w:ilvl="7" w:tplc="04090019" w:tentative="1">
      <w:start w:val="1"/>
      <w:numFmt w:val="lowerLetter"/>
      <w:lvlText w:val="%8."/>
      <w:lvlJc w:val="left"/>
      <w:pPr>
        <w:ind w:left="5598" w:hanging="360"/>
      </w:pPr>
    </w:lvl>
    <w:lvl w:ilvl="8" w:tplc="040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7" w15:restartNumberingAfterBreak="0">
    <w:nsid w:val="62B47000"/>
    <w:multiLevelType w:val="hybridMultilevel"/>
    <w:tmpl w:val="8940CCD8"/>
    <w:lvl w:ilvl="0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63546429"/>
    <w:multiLevelType w:val="multilevel"/>
    <w:tmpl w:val="D3AC045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9" w15:restartNumberingAfterBreak="0">
    <w:nsid w:val="690A6AE0"/>
    <w:multiLevelType w:val="hybridMultilevel"/>
    <w:tmpl w:val="11961860"/>
    <w:lvl w:ilvl="0" w:tplc="0B8EB812">
      <w:numFmt w:val="decimal"/>
      <w:pStyle w:val="FigureDescription"/>
      <w:lvlText w:val=""/>
      <w:lvlJc w:val="left"/>
    </w:lvl>
    <w:lvl w:ilvl="1" w:tplc="FFFFFFFF">
      <w:numFmt w:val="decimal"/>
      <w:lvlText w:val=""/>
      <w:lvlJc w:val="left"/>
    </w:lvl>
    <w:lvl w:ilvl="2" w:tplc="BDD2AEF8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D27443E"/>
    <w:multiLevelType w:val="hybridMultilevel"/>
    <w:tmpl w:val="FB78F4E0"/>
    <w:lvl w:ilvl="0" w:tplc="0644CA02">
      <w:numFmt w:val="decimal"/>
      <w:pStyle w:val="a3"/>
      <w:lvlText w:val=""/>
      <w:lvlJc w:val="left"/>
    </w:lvl>
    <w:lvl w:ilvl="1" w:tplc="4D809F32">
      <w:numFmt w:val="decimal"/>
      <w:lvlText w:val=""/>
      <w:lvlJc w:val="left"/>
    </w:lvl>
    <w:lvl w:ilvl="2" w:tplc="CB063CDC">
      <w:numFmt w:val="decimal"/>
      <w:lvlText w:val=""/>
      <w:lvlJc w:val="left"/>
    </w:lvl>
    <w:lvl w:ilvl="3" w:tplc="2BA82D76">
      <w:numFmt w:val="decimal"/>
      <w:lvlText w:val=""/>
      <w:lvlJc w:val="left"/>
    </w:lvl>
    <w:lvl w:ilvl="4" w:tplc="78A4CED6">
      <w:numFmt w:val="decimal"/>
      <w:lvlText w:val=""/>
      <w:lvlJc w:val="left"/>
    </w:lvl>
    <w:lvl w:ilvl="5" w:tplc="6EF67748">
      <w:numFmt w:val="decimal"/>
      <w:lvlText w:val=""/>
      <w:lvlJc w:val="left"/>
    </w:lvl>
    <w:lvl w:ilvl="6" w:tplc="8898C7BC">
      <w:numFmt w:val="decimal"/>
      <w:lvlText w:val=""/>
      <w:lvlJc w:val="left"/>
    </w:lvl>
    <w:lvl w:ilvl="7" w:tplc="1884E352">
      <w:numFmt w:val="decimal"/>
      <w:lvlText w:val=""/>
      <w:lvlJc w:val="left"/>
    </w:lvl>
    <w:lvl w:ilvl="8" w:tplc="84A2E496">
      <w:numFmt w:val="decimal"/>
      <w:lvlText w:val=""/>
      <w:lvlJc w:val="left"/>
    </w:lvl>
  </w:abstractNum>
  <w:abstractNum w:abstractNumId="11" w15:restartNumberingAfterBreak="0">
    <w:nsid w:val="6E836095"/>
    <w:multiLevelType w:val="singleLevel"/>
    <w:tmpl w:val="16ECC976"/>
    <w:lvl w:ilvl="0">
      <w:numFmt w:val="decimal"/>
      <w:pStyle w:val="ReferenceList"/>
      <w:lvlText w:val=""/>
      <w:lvlJc w:val="left"/>
    </w:lvl>
  </w:abstractNum>
  <w:abstractNum w:abstractNumId="12" w15:restartNumberingAfterBreak="0">
    <w:nsid w:val="72347E6A"/>
    <w:multiLevelType w:val="multilevel"/>
    <w:tmpl w:val="F8B286B8"/>
    <w:lvl w:ilvl="0">
      <w:numFmt w:val="decimal"/>
      <w:lvlText w:val=""/>
      <w:lvlJc w:val="left"/>
      <w:pPr>
        <w:ind w:left="0" w:firstLine="0"/>
      </w:pPr>
      <w:rPr>
        <w:rFonts w:hint="eastAsia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3.5.2.%4"/>
      <w:lvlJc w:val="left"/>
      <w:pPr>
        <w:ind w:left="0" w:firstLine="0"/>
      </w:pPr>
      <w:rPr>
        <w:rFonts w:hint="eastAsia"/>
      </w:rPr>
    </w:lvl>
    <w:lvl w:ilvl="4">
      <w:numFmt w:val="decimal"/>
      <w:pStyle w:val="5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pStyle w:val="6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pStyle w:val="7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77EB321A"/>
    <w:multiLevelType w:val="singleLevel"/>
    <w:tmpl w:val="ECC6E5C8"/>
    <w:lvl w:ilvl="0">
      <w:numFmt w:val="decimal"/>
      <w:pStyle w:val="figuredescription0"/>
      <w:lvlText w:val=""/>
      <w:lvlJc w:val="left"/>
    </w:lvl>
  </w:abstractNum>
  <w:abstractNum w:abstractNumId="14" w15:restartNumberingAfterBreak="0">
    <w:nsid w:val="7BA7062B"/>
    <w:multiLevelType w:val="singleLevel"/>
    <w:tmpl w:val="70F2591C"/>
    <w:lvl w:ilvl="0">
      <w:numFmt w:val="decimal"/>
      <w:pStyle w:val="footnotes"/>
      <w:lvlText w:val=""/>
      <w:lvlJc w:val="left"/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2"/>
  </w:num>
  <w:num w:numId="5">
    <w:abstractNumId w:val="3"/>
  </w:num>
  <w:num w:numId="6">
    <w:abstractNumId w:val="13"/>
  </w:num>
  <w:num w:numId="7">
    <w:abstractNumId w:val="1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828"/>
    <w:rsid w:val="0000192B"/>
    <w:rsid w:val="0000197B"/>
    <w:rsid w:val="00002B28"/>
    <w:rsid w:val="000038EC"/>
    <w:rsid w:val="000039CE"/>
    <w:rsid w:val="00003DC9"/>
    <w:rsid w:val="00004B55"/>
    <w:rsid w:val="00005195"/>
    <w:rsid w:val="00007C98"/>
    <w:rsid w:val="00010267"/>
    <w:rsid w:val="00010C83"/>
    <w:rsid w:val="00011804"/>
    <w:rsid w:val="00012CCC"/>
    <w:rsid w:val="00012DEA"/>
    <w:rsid w:val="00014B63"/>
    <w:rsid w:val="00015277"/>
    <w:rsid w:val="000153BB"/>
    <w:rsid w:val="00015D2B"/>
    <w:rsid w:val="00020E88"/>
    <w:rsid w:val="00021567"/>
    <w:rsid w:val="00021FB1"/>
    <w:rsid w:val="00023FCD"/>
    <w:rsid w:val="00024591"/>
    <w:rsid w:val="000254AB"/>
    <w:rsid w:val="00031A4B"/>
    <w:rsid w:val="00031ED6"/>
    <w:rsid w:val="00032341"/>
    <w:rsid w:val="00032AE0"/>
    <w:rsid w:val="00034BB7"/>
    <w:rsid w:val="00034EBE"/>
    <w:rsid w:val="0003546A"/>
    <w:rsid w:val="00035ED3"/>
    <w:rsid w:val="00037748"/>
    <w:rsid w:val="00042771"/>
    <w:rsid w:val="00043115"/>
    <w:rsid w:val="00043894"/>
    <w:rsid w:val="0004406B"/>
    <w:rsid w:val="0004463B"/>
    <w:rsid w:val="000446B9"/>
    <w:rsid w:val="00045418"/>
    <w:rsid w:val="00045582"/>
    <w:rsid w:val="0004787B"/>
    <w:rsid w:val="00047BE1"/>
    <w:rsid w:val="00050797"/>
    <w:rsid w:val="00050B3F"/>
    <w:rsid w:val="0005162D"/>
    <w:rsid w:val="00051C8A"/>
    <w:rsid w:val="00051CF2"/>
    <w:rsid w:val="00052521"/>
    <w:rsid w:val="0005335B"/>
    <w:rsid w:val="00054A39"/>
    <w:rsid w:val="00054F87"/>
    <w:rsid w:val="0005550C"/>
    <w:rsid w:val="0005788D"/>
    <w:rsid w:val="00057F4C"/>
    <w:rsid w:val="000603FA"/>
    <w:rsid w:val="00060652"/>
    <w:rsid w:val="00061123"/>
    <w:rsid w:val="000611E4"/>
    <w:rsid w:val="00061D11"/>
    <w:rsid w:val="000621E2"/>
    <w:rsid w:val="0006279F"/>
    <w:rsid w:val="00062A8D"/>
    <w:rsid w:val="00063512"/>
    <w:rsid w:val="00063BAE"/>
    <w:rsid w:val="000670B4"/>
    <w:rsid w:val="0006741E"/>
    <w:rsid w:val="000735DE"/>
    <w:rsid w:val="000744A7"/>
    <w:rsid w:val="00075518"/>
    <w:rsid w:val="0007583C"/>
    <w:rsid w:val="00075E08"/>
    <w:rsid w:val="00075FA7"/>
    <w:rsid w:val="000765A6"/>
    <w:rsid w:val="00076F94"/>
    <w:rsid w:val="00080C20"/>
    <w:rsid w:val="00081067"/>
    <w:rsid w:val="00082644"/>
    <w:rsid w:val="00082B06"/>
    <w:rsid w:val="0008513D"/>
    <w:rsid w:val="00085481"/>
    <w:rsid w:val="00086C7A"/>
    <w:rsid w:val="00087A73"/>
    <w:rsid w:val="00093580"/>
    <w:rsid w:val="000936DA"/>
    <w:rsid w:val="000937F1"/>
    <w:rsid w:val="000947AA"/>
    <w:rsid w:val="000949F9"/>
    <w:rsid w:val="00095A0D"/>
    <w:rsid w:val="0009688D"/>
    <w:rsid w:val="0009727F"/>
    <w:rsid w:val="00097538"/>
    <w:rsid w:val="000A056A"/>
    <w:rsid w:val="000A1340"/>
    <w:rsid w:val="000A3AD7"/>
    <w:rsid w:val="000A3E03"/>
    <w:rsid w:val="000A43B4"/>
    <w:rsid w:val="000A508A"/>
    <w:rsid w:val="000A5242"/>
    <w:rsid w:val="000A55A6"/>
    <w:rsid w:val="000A5A63"/>
    <w:rsid w:val="000B0299"/>
    <w:rsid w:val="000B1E6D"/>
    <w:rsid w:val="000B2A0A"/>
    <w:rsid w:val="000B2FE3"/>
    <w:rsid w:val="000B4DFF"/>
    <w:rsid w:val="000B4F81"/>
    <w:rsid w:val="000B552F"/>
    <w:rsid w:val="000B5BAF"/>
    <w:rsid w:val="000B6585"/>
    <w:rsid w:val="000B755D"/>
    <w:rsid w:val="000B7EA2"/>
    <w:rsid w:val="000C1357"/>
    <w:rsid w:val="000C2549"/>
    <w:rsid w:val="000C2C4F"/>
    <w:rsid w:val="000C2CA8"/>
    <w:rsid w:val="000C38C6"/>
    <w:rsid w:val="000C5A71"/>
    <w:rsid w:val="000C5CA3"/>
    <w:rsid w:val="000C636F"/>
    <w:rsid w:val="000D0692"/>
    <w:rsid w:val="000D0D26"/>
    <w:rsid w:val="000D136D"/>
    <w:rsid w:val="000D1ECB"/>
    <w:rsid w:val="000D369B"/>
    <w:rsid w:val="000D4AAD"/>
    <w:rsid w:val="000D5693"/>
    <w:rsid w:val="000D5EED"/>
    <w:rsid w:val="000D6233"/>
    <w:rsid w:val="000D6814"/>
    <w:rsid w:val="000D6AEB"/>
    <w:rsid w:val="000D7210"/>
    <w:rsid w:val="000D789A"/>
    <w:rsid w:val="000E0850"/>
    <w:rsid w:val="000E0A9E"/>
    <w:rsid w:val="000E27D2"/>
    <w:rsid w:val="000E2A04"/>
    <w:rsid w:val="000E2ADB"/>
    <w:rsid w:val="000E3720"/>
    <w:rsid w:val="000E3810"/>
    <w:rsid w:val="000E568B"/>
    <w:rsid w:val="000E579F"/>
    <w:rsid w:val="000E678F"/>
    <w:rsid w:val="000F0734"/>
    <w:rsid w:val="000F27AC"/>
    <w:rsid w:val="000F29D5"/>
    <w:rsid w:val="000F4939"/>
    <w:rsid w:val="000F4A76"/>
    <w:rsid w:val="000F4DB3"/>
    <w:rsid w:val="000F5859"/>
    <w:rsid w:val="000F5E7B"/>
    <w:rsid w:val="001005E8"/>
    <w:rsid w:val="0010095E"/>
    <w:rsid w:val="00100A98"/>
    <w:rsid w:val="00100BC3"/>
    <w:rsid w:val="0010136E"/>
    <w:rsid w:val="00103A0D"/>
    <w:rsid w:val="00103EBD"/>
    <w:rsid w:val="001045A7"/>
    <w:rsid w:val="00105828"/>
    <w:rsid w:val="001063CA"/>
    <w:rsid w:val="00107D62"/>
    <w:rsid w:val="00112B80"/>
    <w:rsid w:val="00113132"/>
    <w:rsid w:val="0011531E"/>
    <w:rsid w:val="001155E7"/>
    <w:rsid w:val="00115C8A"/>
    <w:rsid w:val="00116A68"/>
    <w:rsid w:val="001174B7"/>
    <w:rsid w:val="00117A2D"/>
    <w:rsid w:val="00117C54"/>
    <w:rsid w:val="001203A2"/>
    <w:rsid w:val="0012185F"/>
    <w:rsid w:val="00122DA9"/>
    <w:rsid w:val="00124437"/>
    <w:rsid w:val="00125BBE"/>
    <w:rsid w:val="0012744B"/>
    <w:rsid w:val="00131155"/>
    <w:rsid w:val="001318DB"/>
    <w:rsid w:val="001337C4"/>
    <w:rsid w:val="001338B8"/>
    <w:rsid w:val="001338C4"/>
    <w:rsid w:val="00134CDA"/>
    <w:rsid w:val="00135038"/>
    <w:rsid w:val="00135905"/>
    <w:rsid w:val="00135E1D"/>
    <w:rsid w:val="00137F15"/>
    <w:rsid w:val="0014127D"/>
    <w:rsid w:val="00141C96"/>
    <w:rsid w:val="0014223A"/>
    <w:rsid w:val="00144528"/>
    <w:rsid w:val="00145BFC"/>
    <w:rsid w:val="00146E53"/>
    <w:rsid w:val="00147228"/>
    <w:rsid w:val="00152555"/>
    <w:rsid w:val="00155D07"/>
    <w:rsid w:val="00160215"/>
    <w:rsid w:val="00160D77"/>
    <w:rsid w:val="0016240B"/>
    <w:rsid w:val="00163596"/>
    <w:rsid w:val="00164125"/>
    <w:rsid w:val="00164715"/>
    <w:rsid w:val="00165269"/>
    <w:rsid w:val="001678E3"/>
    <w:rsid w:val="00167B48"/>
    <w:rsid w:val="00171342"/>
    <w:rsid w:val="001729C8"/>
    <w:rsid w:val="0017352D"/>
    <w:rsid w:val="0017381F"/>
    <w:rsid w:val="001739FE"/>
    <w:rsid w:val="001749EB"/>
    <w:rsid w:val="00174B8B"/>
    <w:rsid w:val="001757C1"/>
    <w:rsid w:val="00175DB4"/>
    <w:rsid w:val="001767CC"/>
    <w:rsid w:val="00176914"/>
    <w:rsid w:val="0018170D"/>
    <w:rsid w:val="00182E67"/>
    <w:rsid w:val="001844A2"/>
    <w:rsid w:val="0018617F"/>
    <w:rsid w:val="00190A03"/>
    <w:rsid w:val="00190FF2"/>
    <w:rsid w:val="00194BEE"/>
    <w:rsid w:val="00194DEB"/>
    <w:rsid w:val="00197043"/>
    <w:rsid w:val="001970AF"/>
    <w:rsid w:val="001A1AF1"/>
    <w:rsid w:val="001A1D7D"/>
    <w:rsid w:val="001A2DE1"/>
    <w:rsid w:val="001A4283"/>
    <w:rsid w:val="001A43B3"/>
    <w:rsid w:val="001A545A"/>
    <w:rsid w:val="001A5488"/>
    <w:rsid w:val="001A5F9E"/>
    <w:rsid w:val="001A61C4"/>
    <w:rsid w:val="001A6727"/>
    <w:rsid w:val="001A6B90"/>
    <w:rsid w:val="001B0093"/>
    <w:rsid w:val="001B0CC5"/>
    <w:rsid w:val="001B0D0F"/>
    <w:rsid w:val="001B2C65"/>
    <w:rsid w:val="001B37A8"/>
    <w:rsid w:val="001B3A07"/>
    <w:rsid w:val="001B3AB9"/>
    <w:rsid w:val="001B4564"/>
    <w:rsid w:val="001B5441"/>
    <w:rsid w:val="001C181D"/>
    <w:rsid w:val="001C332C"/>
    <w:rsid w:val="001C371F"/>
    <w:rsid w:val="001C3E91"/>
    <w:rsid w:val="001C476A"/>
    <w:rsid w:val="001C64DD"/>
    <w:rsid w:val="001C674A"/>
    <w:rsid w:val="001C7C38"/>
    <w:rsid w:val="001D0CB1"/>
    <w:rsid w:val="001D0FE7"/>
    <w:rsid w:val="001D393A"/>
    <w:rsid w:val="001D4473"/>
    <w:rsid w:val="001D5A56"/>
    <w:rsid w:val="001E1374"/>
    <w:rsid w:val="001E2469"/>
    <w:rsid w:val="001E3F1C"/>
    <w:rsid w:val="001E4229"/>
    <w:rsid w:val="001E49EC"/>
    <w:rsid w:val="001E5271"/>
    <w:rsid w:val="001E5975"/>
    <w:rsid w:val="001E6B2A"/>
    <w:rsid w:val="001E6E1E"/>
    <w:rsid w:val="001F03D9"/>
    <w:rsid w:val="001F0651"/>
    <w:rsid w:val="001F1450"/>
    <w:rsid w:val="001F24F1"/>
    <w:rsid w:val="001F2FEA"/>
    <w:rsid w:val="001F357A"/>
    <w:rsid w:val="001F3A04"/>
    <w:rsid w:val="001F40EA"/>
    <w:rsid w:val="001F4D50"/>
    <w:rsid w:val="001F5836"/>
    <w:rsid w:val="001F599A"/>
    <w:rsid w:val="0020039E"/>
    <w:rsid w:val="00200591"/>
    <w:rsid w:val="00204131"/>
    <w:rsid w:val="00204535"/>
    <w:rsid w:val="00204F0D"/>
    <w:rsid w:val="002061C1"/>
    <w:rsid w:val="00206D18"/>
    <w:rsid w:val="00206FB7"/>
    <w:rsid w:val="00207937"/>
    <w:rsid w:val="00210CAF"/>
    <w:rsid w:val="0021195A"/>
    <w:rsid w:val="00212899"/>
    <w:rsid w:val="00214195"/>
    <w:rsid w:val="00214CF5"/>
    <w:rsid w:val="00220542"/>
    <w:rsid w:val="00220C3B"/>
    <w:rsid w:val="00221605"/>
    <w:rsid w:val="00221A03"/>
    <w:rsid w:val="00221D38"/>
    <w:rsid w:val="002233B0"/>
    <w:rsid w:val="00225038"/>
    <w:rsid w:val="00225E3F"/>
    <w:rsid w:val="002267EC"/>
    <w:rsid w:val="002270DA"/>
    <w:rsid w:val="002279E3"/>
    <w:rsid w:val="002301F2"/>
    <w:rsid w:val="0023077E"/>
    <w:rsid w:val="002311B5"/>
    <w:rsid w:val="00231297"/>
    <w:rsid w:val="0023146C"/>
    <w:rsid w:val="00231D36"/>
    <w:rsid w:val="00231D62"/>
    <w:rsid w:val="00232568"/>
    <w:rsid w:val="00233158"/>
    <w:rsid w:val="002339A3"/>
    <w:rsid w:val="00234D34"/>
    <w:rsid w:val="00236A90"/>
    <w:rsid w:val="00236E7F"/>
    <w:rsid w:val="00237D48"/>
    <w:rsid w:val="00240DF6"/>
    <w:rsid w:val="00243AE2"/>
    <w:rsid w:val="00245485"/>
    <w:rsid w:val="0024560F"/>
    <w:rsid w:val="00246FA1"/>
    <w:rsid w:val="00247195"/>
    <w:rsid w:val="00247578"/>
    <w:rsid w:val="00247988"/>
    <w:rsid w:val="00252F22"/>
    <w:rsid w:val="0025353D"/>
    <w:rsid w:val="00253FED"/>
    <w:rsid w:val="00254180"/>
    <w:rsid w:val="00254426"/>
    <w:rsid w:val="002546C8"/>
    <w:rsid w:val="00255BE5"/>
    <w:rsid w:val="0026186F"/>
    <w:rsid w:val="00261DE9"/>
    <w:rsid w:val="00261E3D"/>
    <w:rsid w:val="0026349F"/>
    <w:rsid w:val="002652EF"/>
    <w:rsid w:val="0026588A"/>
    <w:rsid w:val="00265DDC"/>
    <w:rsid w:val="0026721C"/>
    <w:rsid w:val="0026721F"/>
    <w:rsid w:val="0026736E"/>
    <w:rsid w:val="00267883"/>
    <w:rsid w:val="00267CC6"/>
    <w:rsid w:val="00267E32"/>
    <w:rsid w:val="00270E20"/>
    <w:rsid w:val="00271573"/>
    <w:rsid w:val="00272207"/>
    <w:rsid w:val="00272861"/>
    <w:rsid w:val="002730B4"/>
    <w:rsid w:val="0027330F"/>
    <w:rsid w:val="00273572"/>
    <w:rsid w:val="0027582B"/>
    <w:rsid w:val="002767C8"/>
    <w:rsid w:val="0027758D"/>
    <w:rsid w:val="00280159"/>
    <w:rsid w:val="002801E8"/>
    <w:rsid w:val="00280D5F"/>
    <w:rsid w:val="00280E5C"/>
    <w:rsid w:val="002821C2"/>
    <w:rsid w:val="00282A20"/>
    <w:rsid w:val="002843D3"/>
    <w:rsid w:val="0028444B"/>
    <w:rsid w:val="002853A9"/>
    <w:rsid w:val="00285B73"/>
    <w:rsid w:val="002914AA"/>
    <w:rsid w:val="002922CA"/>
    <w:rsid w:val="00292C11"/>
    <w:rsid w:val="002A03CE"/>
    <w:rsid w:val="002A08AC"/>
    <w:rsid w:val="002A2078"/>
    <w:rsid w:val="002A2371"/>
    <w:rsid w:val="002A23B8"/>
    <w:rsid w:val="002A286C"/>
    <w:rsid w:val="002A3712"/>
    <w:rsid w:val="002A466D"/>
    <w:rsid w:val="002A4ABC"/>
    <w:rsid w:val="002A5C0D"/>
    <w:rsid w:val="002A68EA"/>
    <w:rsid w:val="002A7081"/>
    <w:rsid w:val="002A7DEB"/>
    <w:rsid w:val="002B2109"/>
    <w:rsid w:val="002B467F"/>
    <w:rsid w:val="002B4EDD"/>
    <w:rsid w:val="002B5656"/>
    <w:rsid w:val="002B7127"/>
    <w:rsid w:val="002B77E6"/>
    <w:rsid w:val="002C0893"/>
    <w:rsid w:val="002C0A0D"/>
    <w:rsid w:val="002C12D3"/>
    <w:rsid w:val="002C15DF"/>
    <w:rsid w:val="002C2359"/>
    <w:rsid w:val="002C44CF"/>
    <w:rsid w:val="002C516E"/>
    <w:rsid w:val="002C52B1"/>
    <w:rsid w:val="002C5DDA"/>
    <w:rsid w:val="002C6B19"/>
    <w:rsid w:val="002C7157"/>
    <w:rsid w:val="002C7338"/>
    <w:rsid w:val="002C7586"/>
    <w:rsid w:val="002D0709"/>
    <w:rsid w:val="002D0D80"/>
    <w:rsid w:val="002D17EA"/>
    <w:rsid w:val="002D3376"/>
    <w:rsid w:val="002D4F9D"/>
    <w:rsid w:val="002D4FF9"/>
    <w:rsid w:val="002D57F2"/>
    <w:rsid w:val="002D5A94"/>
    <w:rsid w:val="002D7ACF"/>
    <w:rsid w:val="002E1797"/>
    <w:rsid w:val="002E1B1A"/>
    <w:rsid w:val="002E26AA"/>
    <w:rsid w:val="002E31EB"/>
    <w:rsid w:val="002E337D"/>
    <w:rsid w:val="002E45A2"/>
    <w:rsid w:val="002E491F"/>
    <w:rsid w:val="002E5D38"/>
    <w:rsid w:val="002E6280"/>
    <w:rsid w:val="002E7587"/>
    <w:rsid w:val="002E7CD3"/>
    <w:rsid w:val="002F14ED"/>
    <w:rsid w:val="002F362B"/>
    <w:rsid w:val="002F3B00"/>
    <w:rsid w:val="002F3FC1"/>
    <w:rsid w:val="002F3FDF"/>
    <w:rsid w:val="002F49AD"/>
    <w:rsid w:val="002F5368"/>
    <w:rsid w:val="002F5F04"/>
    <w:rsid w:val="002F689B"/>
    <w:rsid w:val="00301365"/>
    <w:rsid w:val="0030262D"/>
    <w:rsid w:val="00302F4D"/>
    <w:rsid w:val="003045C1"/>
    <w:rsid w:val="00304B77"/>
    <w:rsid w:val="003050EC"/>
    <w:rsid w:val="00306B76"/>
    <w:rsid w:val="00310C95"/>
    <w:rsid w:val="0031247A"/>
    <w:rsid w:val="003124D4"/>
    <w:rsid w:val="00312895"/>
    <w:rsid w:val="003129AE"/>
    <w:rsid w:val="0031374B"/>
    <w:rsid w:val="00314C91"/>
    <w:rsid w:val="00315977"/>
    <w:rsid w:val="00315FA3"/>
    <w:rsid w:val="00316837"/>
    <w:rsid w:val="00317032"/>
    <w:rsid w:val="00317536"/>
    <w:rsid w:val="0031755E"/>
    <w:rsid w:val="003211C2"/>
    <w:rsid w:val="00321A19"/>
    <w:rsid w:val="00321D61"/>
    <w:rsid w:val="00321E68"/>
    <w:rsid w:val="00321F06"/>
    <w:rsid w:val="003245BA"/>
    <w:rsid w:val="0032493C"/>
    <w:rsid w:val="00325678"/>
    <w:rsid w:val="0032691F"/>
    <w:rsid w:val="00326E15"/>
    <w:rsid w:val="00330230"/>
    <w:rsid w:val="003304D4"/>
    <w:rsid w:val="00331E1F"/>
    <w:rsid w:val="003320B5"/>
    <w:rsid w:val="003326FB"/>
    <w:rsid w:val="00332E0A"/>
    <w:rsid w:val="003336DA"/>
    <w:rsid w:val="003355EB"/>
    <w:rsid w:val="00335613"/>
    <w:rsid w:val="00340D22"/>
    <w:rsid w:val="00341D03"/>
    <w:rsid w:val="00342280"/>
    <w:rsid w:val="003424E7"/>
    <w:rsid w:val="00342C68"/>
    <w:rsid w:val="003436E5"/>
    <w:rsid w:val="00344689"/>
    <w:rsid w:val="00344A27"/>
    <w:rsid w:val="0034543D"/>
    <w:rsid w:val="003461CC"/>
    <w:rsid w:val="003466F9"/>
    <w:rsid w:val="00347A1E"/>
    <w:rsid w:val="003508F5"/>
    <w:rsid w:val="00350C2A"/>
    <w:rsid w:val="003514F0"/>
    <w:rsid w:val="003526EB"/>
    <w:rsid w:val="003549CE"/>
    <w:rsid w:val="00354C77"/>
    <w:rsid w:val="00356E55"/>
    <w:rsid w:val="00360EE9"/>
    <w:rsid w:val="0036324B"/>
    <w:rsid w:val="00363A62"/>
    <w:rsid w:val="00365493"/>
    <w:rsid w:val="00367167"/>
    <w:rsid w:val="0036779F"/>
    <w:rsid w:val="00367DA1"/>
    <w:rsid w:val="0037053C"/>
    <w:rsid w:val="0037214C"/>
    <w:rsid w:val="003725C0"/>
    <w:rsid w:val="0037288F"/>
    <w:rsid w:val="0037594B"/>
    <w:rsid w:val="00375CAB"/>
    <w:rsid w:val="003763A2"/>
    <w:rsid w:val="003802A2"/>
    <w:rsid w:val="003812E1"/>
    <w:rsid w:val="003816AD"/>
    <w:rsid w:val="00383762"/>
    <w:rsid w:val="00383B17"/>
    <w:rsid w:val="00383FDF"/>
    <w:rsid w:val="00385DC6"/>
    <w:rsid w:val="0038625F"/>
    <w:rsid w:val="00386EEF"/>
    <w:rsid w:val="0039023F"/>
    <w:rsid w:val="0039068E"/>
    <w:rsid w:val="00391597"/>
    <w:rsid w:val="00391C3E"/>
    <w:rsid w:val="00391E7A"/>
    <w:rsid w:val="0039216E"/>
    <w:rsid w:val="003938E6"/>
    <w:rsid w:val="00393CDB"/>
    <w:rsid w:val="00394CDD"/>
    <w:rsid w:val="00396021"/>
    <w:rsid w:val="00396C81"/>
    <w:rsid w:val="00397343"/>
    <w:rsid w:val="003976AA"/>
    <w:rsid w:val="0039774D"/>
    <w:rsid w:val="003A1C40"/>
    <w:rsid w:val="003A348D"/>
    <w:rsid w:val="003A3879"/>
    <w:rsid w:val="003A4031"/>
    <w:rsid w:val="003A560D"/>
    <w:rsid w:val="003A5A7D"/>
    <w:rsid w:val="003A646C"/>
    <w:rsid w:val="003A6535"/>
    <w:rsid w:val="003A6C77"/>
    <w:rsid w:val="003A75F5"/>
    <w:rsid w:val="003A76C5"/>
    <w:rsid w:val="003A7913"/>
    <w:rsid w:val="003B1B3B"/>
    <w:rsid w:val="003B38EF"/>
    <w:rsid w:val="003B3950"/>
    <w:rsid w:val="003B47C2"/>
    <w:rsid w:val="003B5A81"/>
    <w:rsid w:val="003B5B7B"/>
    <w:rsid w:val="003B5FF9"/>
    <w:rsid w:val="003B6804"/>
    <w:rsid w:val="003B6A7B"/>
    <w:rsid w:val="003B755E"/>
    <w:rsid w:val="003B7A1B"/>
    <w:rsid w:val="003C1AA1"/>
    <w:rsid w:val="003C293D"/>
    <w:rsid w:val="003C398E"/>
    <w:rsid w:val="003C47E2"/>
    <w:rsid w:val="003C5B92"/>
    <w:rsid w:val="003C5DB1"/>
    <w:rsid w:val="003C5F81"/>
    <w:rsid w:val="003C7BCD"/>
    <w:rsid w:val="003D0C80"/>
    <w:rsid w:val="003D3027"/>
    <w:rsid w:val="003D3627"/>
    <w:rsid w:val="003D39A9"/>
    <w:rsid w:val="003D5607"/>
    <w:rsid w:val="003D587E"/>
    <w:rsid w:val="003D6215"/>
    <w:rsid w:val="003D7E14"/>
    <w:rsid w:val="003E0EB3"/>
    <w:rsid w:val="003E116F"/>
    <w:rsid w:val="003E12F6"/>
    <w:rsid w:val="003E1F45"/>
    <w:rsid w:val="003E1FD8"/>
    <w:rsid w:val="003E23DF"/>
    <w:rsid w:val="003E3ADE"/>
    <w:rsid w:val="003E4307"/>
    <w:rsid w:val="003E4997"/>
    <w:rsid w:val="003E555F"/>
    <w:rsid w:val="003E6E87"/>
    <w:rsid w:val="003E7637"/>
    <w:rsid w:val="003F00C1"/>
    <w:rsid w:val="003F0434"/>
    <w:rsid w:val="003F058D"/>
    <w:rsid w:val="003F078D"/>
    <w:rsid w:val="003F097A"/>
    <w:rsid w:val="003F0A58"/>
    <w:rsid w:val="003F2263"/>
    <w:rsid w:val="003F2C61"/>
    <w:rsid w:val="003F2F93"/>
    <w:rsid w:val="003F3E30"/>
    <w:rsid w:val="003F3F7F"/>
    <w:rsid w:val="003F45A8"/>
    <w:rsid w:val="003F45F1"/>
    <w:rsid w:val="003F566C"/>
    <w:rsid w:val="003F575F"/>
    <w:rsid w:val="003F5A53"/>
    <w:rsid w:val="003F62D4"/>
    <w:rsid w:val="003F7174"/>
    <w:rsid w:val="004007BF"/>
    <w:rsid w:val="00401461"/>
    <w:rsid w:val="00402742"/>
    <w:rsid w:val="00403575"/>
    <w:rsid w:val="00403B53"/>
    <w:rsid w:val="004049B5"/>
    <w:rsid w:val="00404C35"/>
    <w:rsid w:val="00405134"/>
    <w:rsid w:val="00405A5C"/>
    <w:rsid w:val="00405EB3"/>
    <w:rsid w:val="00406DCC"/>
    <w:rsid w:val="004106D4"/>
    <w:rsid w:val="00411966"/>
    <w:rsid w:val="00411EB9"/>
    <w:rsid w:val="004146A4"/>
    <w:rsid w:val="004152C1"/>
    <w:rsid w:val="00417573"/>
    <w:rsid w:val="00417F27"/>
    <w:rsid w:val="0042003E"/>
    <w:rsid w:val="004202FC"/>
    <w:rsid w:val="00420EED"/>
    <w:rsid w:val="00422E1F"/>
    <w:rsid w:val="0042584D"/>
    <w:rsid w:val="00427AB7"/>
    <w:rsid w:val="004301B6"/>
    <w:rsid w:val="00430616"/>
    <w:rsid w:val="00431D2C"/>
    <w:rsid w:val="004329AE"/>
    <w:rsid w:val="00432B77"/>
    <w:rsid w:val="00434E46"/>
    <w:rsid w:val="00434FC9"/>
    <w:rsid w:val="00435B47"/>
    <w:rsid w:val="0043650A"/>
    <w:rsid w:val="00436541"/>
    <w:rsid w:val="0043676C"/>
    <w:rsid w:val="00440C31"/>
    <w:rsid w:val="00441FE4"/>
    <w:rsid w:val="004420D5"/>
    <w:rsid w:val="00442879"/>
    <w:rsid w:val="004428E3"/>
    <w:rsid w:val="00442BFF"/>
    <w:rsid w:val="004438CE"/>
    <w:rsid w:val="00443D91"/>
    <w:rsid w:val="004460D8"/>
    <w:rsid w:val="00446118"/>
    <w:rsid w:val="00446C6D"/>
    <w:rsid w:val="0044748B"/>
    <w:rsid w:val="00451656"/>
    <w:rsid w:val="00451CE3"/>
    <w:rsid w:val="00451F1E"/>
    <w:rsid w:val="004523EF"/>
    <w:rsid w:val="004533C1"/>
    <w:rsid w:val="004536AC"/>
    <w:rsid w:val="004547F2"/>
    <w:rsid w:val="0046055E"/>
    <w:rsid w:val="00460BB8"/>
    <w:rsid w:val="00462EE3"/>
    <w:rsid w:val="0046437C"/>
    <w:rsid w:val="00464B78"/>
    <w:rsid w:val="00464DFE"/>
    <w:rsid w:val="00467699"/>
    <w:rsid w:val="00470597"/>
    <w:rsid w:val="00472000"/>
    <w:rsid w:val="0047310C"/>
    <w:rsid w:val="00473C21"/>
    <w:rsid w:val="0047415F"/>
    <w:rsid w:val="0047491C"/>
    <w:rsid w:val="00475F17"/>
    <w:rsid w:val="00476C05"/>
    <w:rsid w:val="0047726D"/>
    <w:rsid w:val="00477C33"/>
    <w:rsid w:val="00477F0D"/>
    <w:rsid w:val="00482EB1"/>
    <w:rsid w:val="004841F6"/>
    <w:rsid w:val="00485179"/>
    <w:rsid w:val="004861F3"/>
    <w:rsid w:val="00487B56"/>
    <w:rsid w:val="0049023C"/>
    <w:rsid w:val="00491371"/>
    <w:rsid w:val="00492DB1"/>
    <w:rsid w:val="00492E7C"/>
    <w:rsid w:val="00493CBD"/>
    <w:rsid w:val="00494A00"/>
    <w:rsid w:val="0049618E"/>
    <w:rsid w:val="00497393"/>
    <w:rsid w:val="004A0EEC"/>
    <w:rsid w:val="004A0F21"/>
    <w:rsid w:val="004A2B45"/>
    <w:rsid w:val="004A2D05"/>
    <w:rsid w:val="004A3585"/>
    <w:rsid w:val="004A45B9"/>
    <w:rsid w:val="004A46CD"/>
    <w:rsid w:val="004A4F45"/>
    <w:rsid w:val="004A51F2"/>
    <w:rsid w:val="004A633F"/>
    <w:rsid w:val="004A646B"/>
    <w:rsid w:val="004A64B8"/>
    <w:rsid w:val="004A67F6"/>
    <w:rsid w:val="004A73D3"/>
    <w:rsid w:val="004A7713"/>
    <w:rsid w:val="004B0280"/>
    <w:rsid w:val="004B03F9"/>
    <w:rsid w:val="004B06F5"/>
    <w:rsid w:val="004B0EA6"/>
    <w:rsid w:val="004B0F32"/>
    <w:rsid w:val="004B1005"/>
    <w:rsid w:val="004B262D"/>
    <w:rsid w:val="004B2739"/>
    <w:rsid w:val="004B2BAE"/>
    <w:rsid w:val="004B3D33"/>
    <w:rsid w:val="004B4B38"/>
    <w:rsid w:val="004B4F96"/>
    <w:rsid w:val="004B5488"/>
    <w:rsid w:val="004B5AD6"/>
    <w:rsid w:val="004B611B"/>
    <w:rsid w:val="004B693D"/>
    <w:rsid w:val="004B76A5"/>
    <w:rsid w:val="004B7733"/>
    <w:rsid w:val="004C075A"/>
    <w:rsid w:val="004C2A80"/>
    <w:rsid w:val="004C50DC"/>
    <w:rsid w:val="004C5FAE"/>
    <w:rsid w:val="004C6CB8"/>
    <w:rsid w:val="004C6F2F"/>
    <w:rsid w:val="004C6F5C"/>
    <w:rsid w:val="004C77DA"/>
    <w:rsid w:val="004C78AD"/>
    <w:rsid w:val="004D0030"/>
    <w:rsid w:val="004D1075"/>
    <w:rsid w:val="004D2421"/>
    <w:rsid w:val="004D3FE9"/>
    <w:rsid w:val="004D48F3"/>
    <w:rsid w:val="004D5FF1"/>
    <w:rsid w:val="004D64D0"/>
    <w:rsid w:val="004D7A1E"/>
    <w:rsid w:val="004E0240"/>
    <w:rsid w:val="004E1650"/>
    <w:rsid w:val="004E38AE"/>
    <w:rsid w:val="004E3A51"/>
    <w:rsid w:val="004E41AA"/>
    <w:rsid w:val="004E49F5"/>
    <w:rsid w:val="004E4F54"/>
    <w:rsid w:val="004E61CA"/>
    <w:rsid w:val="004E6A72"/>
    <w:rsid w:val="004E6D90"/>
    <w:rsid w:val="004E7192"/>
    <w:rsid w:val="004E7390"/>
    <w:rsid w:val="004E777E"/>
    <w:rsid w:val="004F0278"/>
    <w:rsid w:val="004F04A5"/>
    <w:rsid w:val="004F0D9D"/>
    <w:rsid w:val="004F233A"/>
    <w:rsid w:val="004F3D6B"/>
    <w:rsid w:val="004F5DBE"/>
    <w:rsid w:val="004F72DA"/>
    <w:rsid w:val="004F77EE"/>
    <w:rsid w:val="0050040C"/>
    <w:rsid w:val="00502B07"/>
    <w:rsid w:val="00502C88"/>
    <w:rsid w:val="00503214"/>
    <w:rsid w:val="005033D5"/>
    <w:rsid w:val="00504F9B"/>
    <w:rsid w:val="00506FFD"/>
    <w:rsid w:val="005103ED"/>
    <w:rsid w:val="00511C5E"/>
    <w:rsid w:val="00511F69"/>
    <w:rsid w:val="00511F90"/>
    <w:rsid w:val="00512414"/>
    <w:rsid w:val="00512ACD"/>
    <w:rsid w:val="00512EAC"/>
    <w:rsid w:val="005136DA"/>
    <w:rsid w:val="00513DC4"/>
    <w:rsid w:val="005146D5"/>
    <w:rsid w:val="005159A1"/>
    <w:rsid w:val="005172AA"/>
    <w:rsid w:val="0051764B"/>
    <w:rsid w:val="00517FE9"/>
    <w:rsid w:val="00520450"/>
    <w:rsid w:val="0052142E"/>
    <w:rsid w:val="00521A81"/>
    <w:rsid w:val="00521C06"/>
    <w:rsid w:val="00523895"/>
    <w:rsid w:val="00524CAF"/>
    <w:rsid w:val="0052564D"/>
    <w:rsid w:val="005257CF"/>
    <w:rsid w:val="00525E95"/>
    <w:rsid w:val="005269F9"/>
    <w:rsid w:val="00526A52"/>
    <w:rsid w:val="005270CD"/>
    <w:rsid w:val="005272CA"/>
    <w:rsid w:val="00531A9A"/>
    <w:rsid w:val="005324FA"/>
    <w:rsid w:val="00533060"/>
    <w:rsid w:val="00537153"/>
    <w:rsid w:val="00537ADC"/>
    <w:rsid w:val="005424C2"/>
    <w:rsid w:val="00542820"/>
    <w:rsid w:val="00542BC8"/>
    <w:rsid w:val="005436FC"/>
    <w:rsid w:val="00543740"/>
    <w:rsid w:val="0054386C"/>
    <w:rsid w:val="00543BCB"/>
    <w:rsid w:val="0054497B"/>
    <w:rsid w:val="00544F2E"/>
    <w:rsid w:val="00545FAF"/>
    <w:rsid w:val="005469E7"/>
    <w:rsid w:val="00546B5C"/>
    <w:rsid w:val="00546F0B"/>
    <w:rsid w:val="00547FF1"/>
    <w:rsid w:val="0055076B"/>
    <w:rsid w:val="00551141"/>
    <w:rsid w:val="005512FF"/>
    <w:rsid w:val="00552E52"/>
    <w:rsid w:val="005537FB"/>
    <w:rsid w:val="00553D6B"/>
    <w:rsid w:val="0055601F"/>
    <w:rsid w:val="00557421"/>
    <w:rsid w:val="0055753C"/>
    <w:rsid w:val="005603C1"/>
    <w:rsid w:val="00560EEE"/>
    <w:rsid w:val="0056238C"/>
    <w:rsid w:val="0056433C"/>
    <w:rsid w:val="0056444A"/>
    <w:rsid w:val="00564501"/>
    <w:rsid w:val="00564D82"/>
    <w:rsid w:val="00565578"/>
    <w:rsid w:val="00566A4C"/>
    <w:rsid w:val="005673D2"/>
    <w:rsid w:val="005676BC"/>
    <w:rsid w:val="00570983"/>
    <w:rsid w:val="00570DF9"/>
    <w:rsid w:val="00571544"/>
    <w:rsid w:val="005719CF"/>
    <w:rsid w:val="00571FE0"/>
    <w:rsid w:val="00572488"/>
    <w:rsid w:val="005724C3"/>
    <w:rsid w:val="00572FA9"/>
    <w:rsid w:val="00573094"/>
    <w:rsid w:val="0057377E"/>
    <w:rsid w:val="00573C0F"/>
    <w:rsid w:val="0057419F"/>
    <w:rsid w:val="005751DA"/>
    <w:rsid w:val="00575B3D"/>
    <w:rsid w:val="00575F18"/>
    <w:rsid w:val="00576348"/>
    <w:rsid w:val="005764C9"/>
    <w:rsid w:val="00576E41"/>
    <w:rsid w:val="0057732F"/>
    <w:rsid w:val="00577B77"/>
    <w:rsid w:val="00577F0B"/>
    <w:rsid w:val="00577F84"/>
    <w:rsid w:val="00581561"/>
    <w:rsid w:val="00583020"/>
    <w:rsid w:val="00583CD0"/>
    <w:rsid w:val="005840F1"/>
    <w:rsid w:val="00584D3D"/>
    <w:rsid w:val="00585689"/>
    <w:rsid w:val="00585C65"/>
    <w:rsid w:val="00587020"/>
    <w:rsid w:val="00587059"/>
    <w:rsid w:val="005874A2"/>
    <w:rsid w:val="00592967"/>
    <w:rsid w:val="00594258"/>
    <w:rsid w:val="0059480C"/>
    <w:rsid w:val="00596932"/>
    <w:rsid w:val="005969FE"/>
    <w:rsid w:val="00596EE7"/>
    <w:rsid w:val="005A03D5"/>
    <w:rsid w:val="005A0AEB"/>
    <w:rsid w:val="005A1BE2"/>
    <w:rsid w:val="005A3139"/>
    <w:rsid w:val="005A5C80"/>
    <w:rsid w:val="005A6581"/>
    <w:rsid w:val="005A68FC"/>
    <w:rsid w:val="005A6CA2"/>
    <w:rsid w:val="005A78E4"/>
    <w:rsid w:val="005A7A14"/>
    <w:rsid w:val="005B0921"/>
    <w:rsid w:val="005B0D39"/>
    <w:rsid w:val="005B1352"/>
    <w:rsid w:val="005B1F73"/>
    <w:rsid w:val="005B3338"/>
    <w:rsid w:val="005B35A6"/>
    <w:rsid w:val="005B35AF"/>
    <w:rsid w:val="005B4E41"/>
    <w:rsid w:val="005B4FB3"/>
    <w:rsid w:val="005B51E6"/>
    <w:rsid w:val="005B5C75"/>
    <w:rsid w:val="005B615A"/>
    <w:rsid w:val="005B6AF4"/>
    <w:rsid w:val="005C0573"/>
    <w:rsid w:val="005C0846"/>
    <w:rsid w:val="005C16EE"/>
    <w:rsid w:val="005C3578"/>
    <w:rsid w:val="005C48B1"/>
    <w:rsid w:val="005C4AB3"/>
    <w:rsid w:val="005C6441"/>
    <w:rsid w:val="005C6E69"/>
    <w:rsid w:val="005C735A"/>
    <w:rsid w:val="005C7749"/>
    <w:rsid w:val="005C7A09"/>
    <w:rsid w:val="005C7EF5"/>
    <w:rsid w:val="005D0839"/>
    <w:rsid w:val="005D0DFC"/>
    <w:rsid w:val="005D14D1"/>
    <w:rsid w:val="005D15FA"/>
    <w:rsid w:val="005D312F"/>
    <w:rsid w:val="005D34A4"/>
    <w:rsid w:val="005D3608"/>
    <w:rsid w:val="005D3737"/>
    <w:rsid w:val="005D37FA"/>
    <w:rsid w:val="005D4FA8"/>
    <w:rsid w:val="005D633B"/>
    <w:rsid w:val="005D6616"/>
    <w:rsid w:val="005D794E"/>
    <w:rsid w:val="005E17B4"/>
    <w:rsid w:val="005E3750"/>
    <w:rsid w:val="005E3ABD"/>
    <w:rsid w:val="005E3DB6"/>
    <w:rsid w:val="005E44BF"/>
    <w:rsid w:val="005E453E"/>
    <w:rsid w:val="005E4BBA"/>
    <w:rsid w:val="005E4C63"/>
    <w:rsid w:val="005E4C71"/>
    <w:rsid w:val="005E689E"/>
    <w:rsid w:val="005E74B4"/>
    <w:rsid w:val="005E7AAB"/>
    <w:rsid w:val="005F02C2"/>
    <w:rsid w:val="005F0317"/>
    <w:rsid w:val="005F036B"/>
    <w:rsid w:val="005F0CCE"/>
    <w:rsid w:val="005F0EC2"/>
    <w:rsid w:val="005F3433"/>
    <w:rsid w:val="005F35CC"/>
    <w:rsid w:val="005F4444"/>
    <w:rsid w:val="005F49D1"/>
    <w:rsid w:val="005F4A51"/>
    <w:rsid w:val="005F5258"/>
    <w:rsid w:val="005F5406"/>
    <w:rsid w:val="005F5465"/>
    <w:rsid w:val="005F54F2"/>
    <w:rsid w:val="00600438"/>
    <w:rsid w:val="00601392"/>
    <w:rsid w:val="00601729"/>
    <w:rsid w:val="00601786"/>
    <w:rsid w:val="00601B89"/>
    <w:rsid w:val="00602001"/>
    <w:rsid w:val="00602315"/>
    <w:rsid w:val="00602DB7"/>
    <w:rsid w:val="006039B5"/>
    <w:rsid w:val="00605A65"/>
    <w:rsid w:val="006063D7"/>
    <w:rsid w:val="00606BE6"/>
    <w:rsid w:val="00607A89"/>
    <w:rsid w:val="00607B48"/>
    <w:rsid w:val="006101DC"/>
    <w:rsid w:val="006125BF"/>
    <w:rsid w:val="00614547"/>
    <w:rsid w:val="00614DD9"/>
    <w:rsid w:val="006169D6"/>
    <w:rsid w:val="006172BB"/>
    <w:rsid w:val="00617E65"/>
    <w:rsid w:val="0062029B"/>
    <w:rsid w:val="006208AF"/>
    <w:rsid w:val="006222DB"/>
    <w:rsid w:val="00626A65"/>
    <w:rsid w:val="00626AD7"/>
    <w:rsid w:val="00627305"/>
    <w:rsid w:val="00627F92"/>
    <w:rsid w:val="00632524"/>
    <w:rsid w:val="00632EA3"/>
    <w:rsid w:val="006332DF"/>
    <w:rsid w:val="006333AA"/>
    <w:rsid w:val="00634B1C"/>
    <w:rsid w:val="0063515A"/>
    <w:rsid w:val="00635428"/>
    <w:rsid w:val="0063596C"/>
    <w:rsid w:val="00637242"/>
    <w:rsid w:val="00637D09"/>
    <w:rsid w:val="00637FF9"/>
    <w:rsid w:val="00640183"/>
    <w:rsid w:val="006410B0"/>
    <w:rsid w:val="00641D54"/>
    <w:rsid w:val="00641F23"/>
    <w:rsid w:val="006438D0"/>
    <w:rsid w:val="00643A76"/>
    <w:rsid w:val="00644082"/>
    <w:rsid w:val="006442EE"/>
    <w:rsid w:val="00644885"/>
    <w:rsid w:val="0064579B"/>
    <w:rsid w:val="00645A4E"/>
    <w:rsid w:val="00650BFC"/>
    <w:rsid w:val="006513FB"/>
    <w:rsid w:val="006515C2"/>
    <w:rsid w:val="00651E73"/>
    <w:rsid w:val="006560A7"/>
    <w:rsid w:val="006563B9"/>
    <w:rsid w:val="00657AE1"/>
    <w:rsid w:val="0066167C"/>
    <w:rsid w:val="0066197C"/>
    <w:rsid w:val="006629AB"/>
    <w:rsid w:val="00663E0E"/>
    <w:rsid w:val="00664DE0"/>
    <w:rsid w:val="00665588"/>
    <w:rsid w:val="00665A16"/>
    <w:rsid w:val="00665A3D"/>
    <w:rsid w:val="00665BF1"/>
    <w:rsid w:val="00665D8A"/>
    <w:rsid w:val="00665F14"/>
    <w:rsid w:val="006668CE"/>
    <w:rsid w:val="00666B25"/>
    <w:rsid w:val="00667157"/>
    <w:rsid w:val="0066722D"/>
    <w:rsid w:val="00670019"/>
    <w:rsid w:val="00671371"/>
    <w:rsid w:val="0067155D"/>
    <w:rsid w:val="00671937"/>
    <w:rsid w:val="00671F49"/>
    <w:rsid w:val="00672E4E"/>
    <w:rsid w:val="00673A32"/>
    <w:rsid w:val="006741EE"/>
    <w:rsid w:val="00675435"/>
    <w:rsid w:val="00675831"/>
    <w:rsid w:val="00676627"/>
    <w:rsid w:val="0067792B"/>
    <w:rsid w:val="00677E72"/>
    <w:rsid w:val="0068213E"/>
    <w:rsid w:val="00682E8A"/>
    <w:rsid w:val="00683B01"/>
    <w:rsid w:val="0068569C"/>
    <w:rsid w:val="00685871"/>
    <w:rsid w:val="00685DC7"/>
    <w:rsid w:val="00686282"/>
    <w:rsid w:val="00686F53"/>
    <w:rsid w:val="00687401"/>
    <w:rsid w:val="0068773E"/>
    <w:rsid w:val="00691311"/>
    <w:rsid w:val="00693065"/>
    <w:rsid w:val="006934DF"/>
    <w:rsid w:val="00693776"/>
    <w:rsid w:val="00695BA4"/>
    <w:rsid w:val="00697843"/>
    <w:rsid w:val="006978E1"/>
    <w:rsid w:val="006A0121"/>
    <w:rsid w:val="006A0CE1"/>
    <w:rsid w:val="006A0D12"/>
    <w:rsid w:val="006A1134"/>
    <w:rsid w:val="006A296C"/>
    <w:rsid w:val="006A348C"/>
    <w:rsid w:val="006A4772"/>
    <w:rsid w:val="006A4D52"/>
    <w:rsid w:val="006A6691"/>
    <w:rsid w:val="006A6B7D"/>
    <w:rsid w:val="006A73C2"/>
    <w:rsid w:val="006A7E33"/>
    <w:rsid w:val="006B19A7"/>
    <w:rsid w:val="006B3143"/>
    <w:rsid w:val="006B50F0"/>
    <w:rsid w:val="006B648E"/>
    <w:rsid w:val="006B7726"/>
    <w:rsid w:val="006C10F2"/>
    <w:rsid w:val="006C1B87"/>
    <w:rsid w:val="006C597E"/>
    <w:rsid w:val="006C67EB"/>
    <w:rsid w:val="006C7C31"/>
    <w:rsid w:val="006D02C7"/>
    <w:rsid w:val="006D0DF8"/>
    <w:rsid w:val="006D1C29"/>
    <w:rsid w:val="006D2D27"/>
    <w:rsid w:val="006D4355"/>
    <w:rsid w:val="006D4859"/>
    <w:rsid w:val="006D4B06"/>
    <w:rsid w:val="006D51D5"/>
    <w:rsid w:val="006D6556"/>
    <w:rsid w:val="006D6E36"/>
    <w:rsid w:val="006D70C9"/>
    <w:rsid w:val="006D7518"/>
    <w:rsid w:val="006E0861"/>
    <w:rsid w:val="006E09DA"/>
    <w:rsid w:val="006E2289"/>
    <w:rsid w:val="006E2846"/>
    <w:rsid w:val="006E3F81"/>
    <w:rsid w:val="006E5073"/>
    <w:rsid w:val="006E664F"/>
    <w:rsid w:val="006E7B95"/>
    <w:rsid w:val="006E7E62"/>
    <w:rsid w:val="006F0307"/>
    <w:rsid w:val="006F3DB7"/>
    <w:rsid w:val="006F4641"/>
    <w:rsid w:val="006F51BF"/>
    <w:rsid w:val="006F5213"/>
    <w:rsid w:val="006F52C8"/>
    <w:rsid w:val="006F566A"/>
    <w:rsid w:val="006F681D"/>
    <w:rsid w:val="006F68FA"/>
    <w:rsid w:val="006F6E18"/>
    <w:rsid w:val="00700921"/>
    <w:rsid w:val="00701811"/>
    <w:rsid w:val="00702379"/>
    <w:rsid w:val="0070248C"/>
    <w:rsid w:val="007024DD"/>
    <w:rsid w:val="00703AAC"/>
    <w:rsid w:val="00704221"/>
    <w:rsid w:val="007047B0"/>
    <w:rsid w:val="00705BA2"/>
    <w:rsid w:val="007061DC"/>
    <w:rsid w:val="0071022C"/>
    <w:rsid w:val="00711314"/>
    <w:rsid w:val="0071273A"/>
    <w:rsid w:val="00714A8E"/>
    <w:rsid w:val="00715BB1"/>
    <w:rsid w:val="00716C0C"/>
    <w:rsid w:val="00716DD5"/>
    <w:rsid w:val="00717B53"/>
    <w:rsid w:val="00717B89"/>
    <w:rsid w:val="00720DB0"/>
    <w:rsid w:val="00721E9C"/>
    <w:rsid w:val="00723579"/>
    <w:rsid w:val="00725271"/>
    <w:rsid w:val="00726289"/>
    <w:rsid w:val="00726F1C"/>
    <w:rsid w:val="007270B8"/>
    <w:rsid w:val="007272F5"/>
    <w:rsid w:val="0072768C"/>
    <w:rsid w:val="0073073B"/>
    <w:rsid w:val="00731F51"/>
    <w:rsid w:val="00732279"/>
    <w:rsid w:val="007329FB"/>
    <w:rsid w:val="00733678"/>
    <w:rsid w:val="00733D8D"/>
    <w:rsid w:val="00733E81"/>
    <w:rsid w:val="007340BA"/>
    <w:rsid w:val="007347B3"/>
    <w:rsid w:val="00735DEE"/>
    <w:rsid w:val="00735EBE"/>
    <w:rsid w:val="007363EA"/>
    <w:rsid w:val="00737676"/>
    <w:rsid w:val="0074002C"/>
    <w:rsid w:val="007404C7"/>
    <w:rsid w:val="007417E2"/>
    <w:rsid w:val="007418B0"/>
    <w:rsid w:val="00744DAC"/>
    <w:rsid w:val="007451B5"/>
    <w:rsid w:val="00746300"/>
    <w:rsid w:val="00746C2E"/>
    <w:rsid w:val="00746D88"/>
    <w:rsid w:val="00747000"/>
    <w:rsid w:val="00750AF4"/>
    <w:rsid w:val="00752374"/>
    <w:rsid w:val="007561FC"/>
    <w:rsid w:val="00756ADD"/>
    <w:rsid w:val="00757059"/>
    <w:rsid w:val="0075797F"/>
    <w:rsid w:val="00760340"/>
    <w:rsid w:val="00760A73"/>
    <w:rsid w:val="00761C1C"/>
    <w:rsid w:val="00762851"/>
    <w:rsid w:val="00762A0C"/>
    <w:rsid w:val="0076357E"/>
    <w:rsid w:val="00763BC1"/>
    <w:rsid w:val="00764E39"/>
    <w:rsid w:val="00765E32"/>
    <w:rsid w:val="007670FF"/>
    <w:rsid w:val="007700A7"/>
    <w:rsid w:val="00770B7F"/>
    <w:rsid w:val="00770BCF"/>
    <w:rsid w:val="0077206E"/>
    <w:rsid w:val="007728B4"/>
    <w:rsid w:val="007728BF"/>
    <w:rsid w:val="00774782"/>
    <w:rsid w:val="007760A7"/>
    <w:rsid w:val="00777870"/>
    <w:rsid w:val="00780494"/>
    <w:rsid w:val="007831C5"/>
    <w:rsid w:val="00783FEE"/>
    <w:rsid w:val="0078502A"/>
    <w:rsid w:val="00785B8A"/>
    <w:rsid w:val="007860B8"/>
    <w:rsid w:val="00786505"/>
    <w:rsid w:val="0078762D"/>
    <w:rsid w:val="00787AE5"/>
    <w:rsid w:val="007902BB"/>
    <w:rsid w:val="00790412"/>
    <w:rsid w:val="00790A4D"/>
    <w:rsid w:val="00790F2B"/>
    <w:rsid w:val="00794176"/>
    <w:rsid w:val="00794AF5"/>
    <w:rsid w:val="0079538B"/>
    <w:rsid w:val="007A10AC"/>
    <w:rsid w:val="007A31C1"/>
    <w:rsid w:val="007A3E01"/>
    <w:rsid w:val="007A487C"/>
    <w:rsid w:val="007A48EE"/>
    <w:rsid w:val="007A55E3"/>
    <w:rsid w:val="007A66E7"/>
    <w:rsid w:val="007A6DAB"/>
    <w:rsid w:val="007A7B45"/>
    <w:rsid w:val="007B036C"/>
    <w:rsid w:val="007B0B87"/>
    <w:rsid w:val="007B10F7"/>
    <w:rsid w:val="007B202D"/>
    <w:rsid w:val="007B294D"/>
    <w:rsid w:val="007B2DCC"/>
    <w:rsid w:val="007B338E"/>
    <w:rsid w:val="007B3DE8"/>
    <w:rsid w:val="007B3FA2"/>
    <w:rsid w:val="007B4017"/>
    <w:rsid w:val="007B4021"/>
    <w:rsid w:val="007B42D7"/>
    <w:rsid w:val="007B4A1A"/>
    <w:rsid w:val="007B4B89"/>
    <w:rsid w:val="007B5045"/>
    <w:rsid w:val="007B5EBB"/>
    <w:rsid w:val="007B6BDC"/>
    <w:rsid w:val="007B7F06"/>
    <w:rsid w:val="007C0BE5"/>
    <w:rsid w:val="007C16C0"/>
    <w:rsid w:val="007C2A4D"/>
    <w:rsid w:val="007C33E8"/>
    <w:rsid w:val="007C3732"/>
    <w:rsid w:val="007C7D4F"/>
    <w:rsid w:val="007D0010"/>
    <w:rsid w:val="007D2126"/>
    <w:rsid w:val="007D297A"/>
    <w:rsid w:val="007D3190"/>
    <w:rsid w:val="007D32A2"/>
    <w:rsid w:val="007D3DC2"/>
    <w:rsid w:val="007D534F"/>
    <w:rsid w:val="007D5996"/>
    <w:rsid w:val="007D61E3"/>
    <w:rsid w:val="007E6498"/>
    <w:rsid w:val="007E76D1"/>
    <w:rsid w:val="007E7D3B"/>
    <w:rsid w:val="007F32B4"/>
    <w:rsid w:val="007F3A93"/>
    <w:rsid w:val="007F3EA9"/>
    <w:rsid w:val="007F6B7E"/>
    <w:rsid w:val="007F7CDB"/>
    <w:rsid w:val="00801211"/>
    <w:rsid w:val="008023DE"/>
    <w:rsid w:val="0080279A"/>
    <w:rsid w:val="00803334"/>
    <w:rsid w:val="00803B85"/>
    <w:rsid w:val="008053B0"/>
    <w:rsid w:val="00805B28"/>
    <w:rsid w:val="00806262"/>
    <w:rsid w:val="00806303"/>
    <w:rsid w:val="0080653B"/>
    <w:rsid w:val="00812E51"/>
    <w:rsid w:val="00813689"/>
    <w:rsid w:val="00815315"/>
    <w:rsid w:val="0081547F"/>
    <w:rsid w:val="008162B5"/>
    <w:rsid w:val="008163DE"/>
    <w:rsid w:val="0081790C"/>
    <w:rsid w:val="00820270"/>
    <w:rsid w:val="0082113D"/>
    <w:rsid w:val="008218D8"/>
    <w:rsid w:val="008224B4"/>
    <w:rsid w:val="00825533"/>
    <w:rsid w:val="00825AC4"/>
    <w:rsid w:val="00825FF4"/>
    <w:rsid w:val="0082789B"/>
    <w:rsid w:val="00827C37"/>
    <w:rsid w:val="008309A3"/>
    <w:rsid w:val="00830B3B"/>
    <w:rsid w:val="00831586"/>
    <w:rsid w:val="00831F7B"/>
    <w:rsid w:val="00832216"/>
    <w:rsid w:val="00832905"/>
    <w:rsid w:val="00832C7F"/>
    <w:rsid w:val="008336C9"/>
    <w:rsid w:val="0083490C"/>
    <w:rsid w:val="00834D15"/>
    <w:rsid w:val="00834D62"/>
    <w:rsid w:val="00836256"/>
    <w:rsid w:val="00837470"/>
    <w:rsid w:val="008379C6"/>
    <w:rsid w:val="008403F6"/>
    <w:rsid w:val="008407A4"/>
    <w:rsid w:val="008408DF"/>
    <w:rsid w:val="008414B9"/>
    <w:rsid w:val="00841AD3"/>
    <w:rsid w:val="00841AE9"/>
    <w:rsid w:val="0084296F"/>
    <w:rsid w:val="0084320A"/>
    <w:rsid w:val="00844542"/>
    <w:rsid w:val="008464E1"/>
    <w:rsid w:val="00846786"/>
    <w:rsid w:val="00847A77"/>
    <w:rsid w:val="00850348"/>
    <w:rsid w:val="00850C54"/>
    <w:rsid w:val="00852731"/>
    <w:rsid w:val="00853D8D"/>
    <w:rsid w:val="0085579F"/>
    <w:rsid w:val="00855C0C"/>
    <w:rsid w:val="00855DAC"/>
    <w:rsid w:val="00856FE7"/>
    <w:rsid w:val="0085708C"/>
    <w:rsid w:val="008618EA"/>
    <w:rsid w:val="008629A4"/>
    <w:rsid w:val="00863291"/>
    <w:rsid w:val="008633CD"/>
    <w:rsid w:val="00864E46"/>
    <w:rsid w:val="00865C7B"/>
    <w:rsid w:val="00867B28"/>
    <w:rsid w:val="00867BEE"/>
    <w:rsid w:val="00870082"/>
    <w:rsid w:val="008701D8"/>
    <w:rsid w:val="008715F4"/>
    <w:rsid w:val="00871FD8"/>
    <w:rsid w:val="00872FD8"/>
    <w:rsid w:val="00873663"/>
    <w:rsid w:val="00874164"/>
    <w:rsid w:val="00877BD1"/>
    <w:rsid w:val="00882779"/>
    <w:rsid w:val="00882833"/>
    <w:rsid w:val="00886423"/>
    <w:rsid w:val="00886AB0"/>
    <w:rsid w:val="0088733C"/>
    <w:rsid w:val="00887AAE"/>
    <w:rsid w:val="00890987"/>
    <w:rsid w:val="008918A6"/>
    <w:rsid w:val="00892661"/>
    <w:rsid w:val="00894BE7"/>
    <w:rsid w:val="00894F0E"/>
    <w:rsid w:val="00896EAB"/>
    <w:rsid w:val="008971EB"/>
    <w:rsid w:val="008A05A9"/>
    <w:rsid w:val="008A10EA"/>
    <w:rsid w:val="008A306E"/>
    <w:rsid w:val="008A357A"/>
    <w:rsid w:val="008A44E6"/>
    <w:rsid w:val="008A4618"/>
    <w:rsid w:val="008A4C3A"/>
    <w:rsid w:val="008A54D6"/>
    <w:rsid w:val="008A5948"/>
    <w:rsid w:val="008A5A51"/>
    <w:rsid w:val="008A5EC7"/>
    <w:rsid w:val="008A67E8"/>
    <w:rsid w:val="008A7136"/>
    <w:rsid w:val="008A717D"/>
    <w:rsid w:val="008A7D18"/>
    <w:rsid w:val="008A7F10"/>
    <w:rsid w:val="008B29EF"/>
    <w:rsid w:val="008B3BBC"/>
    <w:rsid w:val="008B419D"/>
    <w:rsid w:val="008B44DC"/>
    <w:rsid w:val="008B481E"/>
    <w:rsid w:val="008B4C84"/>
    <w:rsid w:val="008B5449"/>
    <w:rsid w:val="008B5879"/>
    <w:rsid w:val="008B69BB"/>
    <w:rsid w:val="008B6F20"/>
    <w:rsid w:val="008B74AA"/>
    <w:rsid w:val="008B7523"/>
    <w:rsid w:val="008B7834"/>
    <w:rsid w:val="008B794E"/>
    <w:rsid w:val="008C4396"/>
    <w:rsid w:val="008C578F"/>
    <w:rsid w:val="008C66AD"/>
    <w:rsid w:val="008C7CD0"/>
    <w:rsid w:val="008D0D4B"/>
    <w:rsid w:val="008D1356"/>
    <w:rsid w:val="008D29A6"/>
    <w:rsid w:val="008D2DF8"/>
    <w:rsid w:val="008D3E3D"/>
    <w:rsid w:val="008D448C"/>
    <w:rsid w:val="008D518C"/>
    <w:rsid w:val="008D58F6"/>
    <w:rsid w:val="008D62B2"/>
    <w:rsid w:val="008D7D07"/>
    <w:rsid w:val="008E0810"/>
    <w:rsid w:val="008E259C"/>
    <w:rsid w:val="008E424D"/>
    <w:rsid w:val="008E4813"/>
    <w:rsid w:val="008E563F"/>
    <w:rsid w:val="008E5CBC"/>
    <w:rsid w:val="008E6A52"/>
    <w:rsid w:val="008E6E23"/>
    <w:rsid w:val="008F17A9"/>
    <w:rsid w:val="008F17C0"/>
    <w:rsid w:val="008F2FEF"/>
    <w:rsid w:val="008F3A90"/>
    <w:rsid w:val="008F417A"/>
    <w:rsid w:val="008F5696"/>
    <w:rsid w:val="008F72F6"/>
    <w:rsid w:val="009008EE"/>
    <w:rsid w:val="009014AB"/>
    <w:rsid w:val="00902A4A"/>
    <w:rsid w:val="00903410"/>
    <w:rsid w:val="00903490"/>
    <w:rsid w:val="009041B1"/>
    <w:rsid w:val="00904616"/>
    <w:rsid w:val="00904977"/>
    <w:rsid w:val="00904D3D"/>
    <w:rsid w:val="00906E09"/>
    <w:rsid w:val="009078F0"/>
    <w:rsid w:val="009103E8"/>
    <w:rsid w:val="009113C8"/>
    <w:rsid w:val="00912474"/>
    <w:rsid w:val="0091354C"/>
    <w:rsid w:val="00914591"/>
    <w:rsid w:val="00916480"/>
    <w:rsid w:val="00916F74"/>
    <w:rsid w:val="00917A49"/>
    <w:rsid w:val="00917BE6"/>
    <w:rsid w:val="009204A9"/>
    <w:rsid w:val="00920766"/>
    <w:rsid w:val="00920CE4"/>
    <w:rsid w:val="009215AA"/>
    <w:rsid w:val="00922071"/>
    <w:rsid w:val="00923674"/>
    <w:rsid w:val="00924ECF"/>
    <w:rsid w:val="009255DD"/>
    <w:rsid w:val="0092615E"/>
    <w:rsid w:val="00927F1A"/>
    <w:rsid w:val="009307FC"/>
    <w:rsid w:val="00930ED7"/>
    <w:rsid w:val="00932735"/>
    <w:rsid w:val="00933C0D"/>
    <w:rsid w:val="009345CD"/>
    <w:rsid w:val="00934D2F"/>
    <w:rsid w:val="00935E37"/>
    <w:rsid w:val="0093606A"/>
    <w:rsid w:val="00936621"/>
    <w:rsid w:val="0093703D"/>
    <w:rsid w:val="0093726B"/>
    <w:rsid w:val="00937801"/>
    <w:rsid w:val="00937E95"/>
    <w:rsid w:val="00942DC0"/>
    <w:rsid w:val="00942F93"/>
    <w:rsid w:val="00944561"/>
    <w:rsid w:val="00944A1A"/>
    <w:rsid w:val="00944D33"/>
    <w:rsid w:val="00947425"/>
    <w:rsid w:val="00947449"/>
    <w:rsid w:val="009508D1"/>
    <w:rsid w:val="00950904"/>
    <w:rsid w:val="00950A4D"/>
    <w:rsid w:val="00951A8D"/>
    <w:rsid w:val="00952CAB"/>
    <w:rsid w:val="0095352F"/>
    <w:rsid w:val="009578EA"/>
    <w:rsid w:val="00960223"/>
    <w:rsid w:val="00960B39"/>
    <w:rsid w:val="00961B5B"/>
    <w:rsid w:val="009621F9"/>
    <w:rsid w:val="00962296"/>
    <w:rsid w:val="00963097"/>
    <w:rsid w:val="00963A4B"/>
    <w:rsid w:val="00964629"/>
    <w:rsid w:val="009647BB"/>
    <w:rsid w:val="00964902"/>
    <w:rsid w:val="00965911"/>
    <w:rsid w:val="00965F67"/>
    <w:rsid w:val="009660C6"/>
    <w:rsid w:val="00966CEF"/>
    <w:rsid w:val="00972068"/>
    <w:rsid w:val="009728E8"/>
    <w:rsid w:val="00974096"/>
    <w:rsid w:val="0097417F"/>
    <w:rsid w:val="00974CA1"/>
    <w:rsid w:val="009756F1"/>
    <w:rsid w:val="009757ED"/>
    <w:rsid w:val="00975EF3"/>
    <w:rsid w:val="0097622E"/>
    <w:rsid w:val="00976422"/>
    <w:rsid w:val="009776A1"/>
    <w:rsid w:val="009815AB"/>
    <w:rsid w:val="00981CB9"/>
    <w:rsid w:val="00981CE4"/>
    <w:rsid w:val="009847B2"/>
    <w:rsid w:val="00984A95"/>
    <w:rsid w:val="00986A83"/>
    <w:rsid w:val="00990EA1"/>
    <w:rsid w:val="0099185A"/>
    <w:rsid w:val="00992626"/>
    <w:rsid w:val="0099271D"/>
    <w:rsid w:val="0099411C"/>
    <w:rsid w:val="009949E6"/>
    <w:rsid w:val="0099547C"/>
    <w:rsid w:val="00996CC9"/>
    <w:rsid w:val="00996ECE"/>
    <w:rsid w:val="00997599"/>
    <w:rsid w:val="009A05F7"/>
    <w:rsid w:val="009A0B7C"/>
    <w:rsid w:val="009A0F00"/>
    <w:rsid w:val="009A2132"/>
    <w:rsid w:val="009A21D9"/>
    <w:rsid w:val="009A24E7"/>
    <w:rsid w:val="009A3807"/>
    <w:rsid w:val="009A621B"/>
    <w:rsid w:val="009A6CF6"/>
    <w:rsid w:val="009A7382"/>
    <w:rsid w:val="009A752C"/>
    <w:rsid w:val="009B1415"/>
    <w:rsid w:val="009B18D4"/>
    <w:rsid w:val="009B1EEC"/>
    <w:rsid w:val="009B1F60"/>
    <w:rsid w:val="009B3573"/>
    <w:rsid w:val="009B3CE1"/>
    <w:rsid w:val="009B4993"/>
    <w:rsid w:val="009B5A1F"/>
    <w:rsid w:val="009B5CCB"/>
    <w:rsid w:val="009B6D5D"/>
    <w:rsid w:val="009C0151"/>
    <w:rsid w:val="009C0F7B"/>
    <w:rsid w:val="009C1B3B"/>
    <w:rsid w:val="009C1D1E"/>
    <w:rsid w:val="009C30C9"/>
    <w:rsid w:val="009C6C31"/>
    <w:rsid w:val="009C6D28"/>
    <w:rsid w:val="009D005C"/>
    <w:rsid w:val="009D0D68"/>
    <w:rsid w:val="009D3217"/>
    <w:rsid w:val="009D3433"/>
    <w:rsid w:val="009D3C15"/>
    <w:rsid w:val="009D5228"/>
    <w:rsid w:val="009E0060"/>
    <w:rsid w:val="009E0084"/>
    <w:rsid w:val="009E22D4"/>
    <w:rsid w:val="009E39BD"/>
    <w:rsid w:val="009E3ABD"/>
    <w:rsid w:val="009E607D"/>
    <w:rsid w:val="009E61A2"/>
    <w:rsid w:val="009E733D"/>
    <w:rsid w:val="009E76D5"/>
    <w:rsid w:val="009F00BF"/>
    <w:rsid w:val="009F1387"/>
    <w:rsid w:val="009F1A2D"/>
    <w:rsid w:val="009F2AB7"/>
    <w:rsid w:val="009F3B2D"/>
    <w:rsid w:val="009F4281"/>
    <w:rsid w:val="009F4CDF"/>
    <w:rsid w:val="009F4FB9"/>
    <w:rsid w:val="009F590B"/>
    <w:rsid w:val="009F70BC"/>
    <w:rsid w:val="009F713C"/>
    <w:rsid w:val="009F721F"/>
    <w:rsid w:val="009F7687"/>
    <w:rsid w:val="009F79B0"/>
    <w:rsid w:val="00A00CB1"/>
    <w:rsid w:val="00A03146"/>
    <w:rsid w:val="00A0315B"/>
    <w:rsid w:val="00A03EB5"/>
    <w:rsid w:val="00A05419"/>
    <w:rsid w:val="00A061E6"/>
    <w:rsid w:val="00A06700"/>
    <w:rsid w:val="00A07CF2"/>
    <w:rsid w:val="00A1099D"/>
    <w:rsid w:val="00A1159C"/>
    <w:rsid w:val="00A128B8"/>
    <w:rsid w:val="00A132AD"/>
    <w:rsid w:val="00A15146"/>
    <w:rsid w:val="00A15F7E"/>
    <w:rsid w:val="00A161EF"/>
    <w:rsid w:val="00A165B0"/>
    <w:rsid w:val="00A165E4"/>
    <w:rsid w:val="00A16C7D"/>
    <w:rsid w:val="00A20396"/>
    <w:rsid w:val="00A21CF5"/>
    <w:rsid w:val="00A229CC"/>
    <w:rsid w:val="00A22B72"/>
    <w:rsid w:val="00A24344"/>
    <w:rsid w:val="00A245BF"/>
    <w:rsid w:val="00A26650"/>
    <w:rsid w:val="00A300E0"/>
    <w:rsid w:val="00A30A98"/>
    <w:rsid w:val="00A312A8"/>
    <w:rsid w:val="00A313AD"/>
    <w:rsid w:val="00A33097"/>
    <w:rsid w:val="00A33DE5"/>
    <w:rsid w:val="00A33FA6"/>
    <w:rsid w:val="00A36862"/>
    <w:rsid w:val="00A37054"/>
    <w:rsid w:val="00A375D5"/>
    <w:rsid w:val="00A37953"/>
    <w:rsid w:val="00A40239"/>
    <w:rsid w:val="00A40287"/>
    <w:rsid w:val="00A41653"/>
    <w:rsid w:val="00A41832"/>
    <w:rsid w:val="00A436B7"/>
    <w:rsid w:val="00A43E79"/>
    <w:rsid w:val="00A44C6D"/>
    <w:rsid w:val="00A471A7"/>
    <w:rsid w:val="00A500D9"/>
    <w:rsid w:val="00A50235"/>
    <w:rsid w:val="00A52E8B"/>
    <w:rsid w:val="00A53E86"/>
    <w:rsid w:val="00A54260"/>
    <w:rsid w:val="00A54579"/>
    <w:rsid w:val="00A54CCE"/>
    <w:rsid w:val="00A560F7"/>
    <w:rsid w:val="00A577A5"/>
    <w:rsid w:val="00A57EB5"/>
    <w:rsid w:val="00A60BCD"/>
    <w:rsid w:val="00A6221D"/>
    <w:rsid w:val="00A62890"/>
    <w:rsid w:val="00A631DF"/>
    <w:rsid w:val="00A6425D"/>
    <w:rsid w:val="00A650ED"/>
    <w:rsid w:val="00A653D7"/>
    <w:rsid w:val="00A65F7C"/>
    <w:rsid w:val="00A66F9B"/>
    <w:rsid w:val="00A67CED"/>
    <w:rsid w:val="00A70290"/>
    <w:rsid w:val="00A71004"/>
    <w:rsid w:val="00A712A6"/>
    <w:rsid w:val="00A72049"/>
    <w:rsid w:val="00A7300B"/>
    <w:rsid w:val="00A7307F"/>
    <w:rsid w:val="00A732ED"/>
    <w:rsid w:val="00A73AD4"/>
    <w:rsid w:val="00A76C46"/>
    <w:rsid w:val="00A77312"/>
    <w:rsid w:val="00A774A2"/>
    <w:rsid w:val="00A77857"/>
    <w:rsid w:val="00A804FB"/>
    <w:rsid w:val="00A822D2"/>
    <w:rsid w:val="00A82311"/>
    <w:rsid w:val="00A83827"/>
    <w:rsid w:val="00A83B18"/>
    <w:rsid w:val="00A84FB0"/>
    <w:rsid w:val="00A85AEB"/>
    <w:rsid w:val="00A865E7"/>
    <w:rsid w:val="00A87BE2"/>
    <w:rsid w:val="00A907E1"/>
    <w:rsid w:val="00A90B72"/>
    <w:rsid w:val="00A9298A"/>
    <w:rsid w:val="00A93CF8"/>
    <w:rsid w:val="00A95169"/>
    <w:rsid w:val="00A9524D"/>
    <w:rsid w:val="00A95F30"/>
    <w:rsid w:val="00A96A1E"/>
    <w:rsid w:val="00A9771D"/>
    <w:rsid w:val="00AA0FE0"/>
    <w:rsid w:val="00AA13B5"/>
    <w:rsid w:val="00AA2614"/>
    <w:rsid w:val="00AA2B5E"/>
    <w:rsid w:val="00AA3707"/>
    <w:rsid w:val="00AA3B75"/>
    <w:rsid w:val="00AA3FB4"/>
    <w:rsid w:val="00AA48DF"/>
    <w:rsid w:val="00AA4F6B"/>
    <w:rsid w:val="00AA530C"/>
    <w:rsid w:val="00AA6267"/>
    <w:rsid w:val="00AB0477"/>
    <w:rsid w:val="00AB0A27"/>
    <w:rsid w:val="00AB0CCC"/>
    <w:rsid w:val="00AB14B8"/>
    <w:rsid w:val="00AB1F41"/>
    <w:rsid w:val="00AB26D7"/>
    <w:rsid w:val="00AB2EEF"/>
    <w:rsid w:val="00AB313E"/>
    <w:rsid w:val="00AB33A2"/>
    <w:rsid w:val="00AB351C"/>
    <w:rsid w:val="00AB3581"/>
    <w:rsid w:val="00AB4C39"/>
    <w:rsid w:val="00AB50C5"/>
    <w:rsid w:val="00AB51D8"/>
    <w:rsid w:val="00AB634F"/>
    <w:rsid w:val="00AC21C4"/>
    <w:rsid w:val="00AC2AA2"/>
    <w:rsid w:val="00AC2CC6"/>
    <w:rsid w:val="00AC2E69"/>
    <w:rsid w:val="00AC3D40"/>
    <w:rsid w:val="00AC417E"/>
    <w:rsid w:val="00AC4264"/>
    <w:rsid w:val="00AC53B5"/>
    <w:rsid w:val="00AC5C2F"/>
    <w:rsid w:val="00AC5EAB"/>
    <w:rsid w:val="00AC618D"/>
    <w:rsid w:val="00AC6444"/>
    <w:rsid w:val="00AD2C6F"/>
    <w:rsid w:val="00AD2D10"/>
    <w:rsid w:val="00AD396A"/>
    <w:rsid w:val="00AD3D72"/>
    <w:rsid w:val="00AD43C5"/>
    <w:rsid w:val="00AD5FFF"/>
    <w:rsid w:val="00AD60C6"/>
    <w:rsid w:val="00AD72F2"/>
    <w:rsid w:val="00AD7A98"/>
    <w:rsid w:val="00AE08AF"/>
    <w:rsid w:val="00AE129C"/>
    <w:rsid w:val="00AE14D6"/>
    <w:rsid w:val="00AE17C2"/>
    <w:rsid w:val="00AE1AD4"/>
    <w:rsid w:val="00AE3F46"/>
    <w:rsid w:val="00AE47BE"/>
    <w:rsid w:val="00AE4992"/>
    <w:rsid w:val="00AE614D"/>
    <w:rsid w:val="00AE6B1D"/>
    <w:rsid w:val="00AF01FF"/>
    <w:rsid w:val="00AF034F"/>
    <w:rsid w:val="00AF28DF"/>
    <w:rsid w:val="00AF2A03"/>
    <w:rsid w:val="00AF2C44"/>
    <w:rsid w:val="00AF5015"/>
    <w:rsid w:val="00AF53EE"/>
    <w:rsid w:val="00AF620D"/>
    <w:rsid w:val="00B012F0"/>
    <w:rsid w:val="00B01CD1"/>
    <w:rsid w:val="00B01D1A"/>
    <w:rsid w:val="00B01EEA"/>
    <w:rsid w:val="00B02494"/>
    <w:rsid w:val="00B02B58"/>
    <w:rsid w:val="00B039CD"/>
    <w:rsid w:val="00B03A1B"/>
    <w:rsid w:val="00B05E56"/>
    <w:rsid w:val="00B10F92"/>
    <w:rsid w:val="00B1149B"/>
    <w:rsid w:val="00B13145"/>
    <w:rsid w:val="00B133FD"/>
    <w:rsid w:val="00B14C44"/>
    <w:rsid w:val="00B16730"/>
    <w:rsid w:val="00B167B9"/>
    <w:rsid w:val="00B174AB"/>
    <w:rsid w:val="00B203B9"/>
    <w:rsid w:val="00B20DED"/>
    <w:rsid w:val="00B22109"/>
    <w:rsid w:val="00B22794"/>
    <w:rsid w:val="00B246D8"/>
    <w:rsid w:val="00B257E1"/>
    <w:rsid w:val="00B258C8"/>
    <w:rsid w:val="00B26331"/>
    <w:rsid w:val="00B27874"/>
    <w:rsid w:val="00B3053C"/>
    <w:rsid w:val="00B3165E"/>
    <w:rsid w:val="00B3180E"/>
    <w:rsid w:val="00B3350D"/>
    <w:rsid w:val="00B341AF"/>
    <w:rsid w:val="00B34497"/>
    <w:rsid w:val="00B34DBF"/>
    <w:rsid w:val="00B34E7B"/>
    <w:rsid w:val="00B359EB"/>
    <w:rsid w:val="00B404E6"/>
    <w:rsid w:val="00B406B8"/>
    <w:rsid w:val="00B42108"/>
    <w:rsid w:val="00B425C3"/>
    <w:rsid w:val="00B4321C"/>
    <w:rsid w:val="00B45107"/>
    <w:rsid w:val="00B459B2"/>
    <w:rsid w:val="00B46B2C"/>
    <w:rsid w:val="00B519CB"/>
    <w:rsid w:val="00B521F2"/>
    <w:rsid w:val="00B5382F"/>
    <w:rsid w:val="00B5389B"/>
    <w:rsid w:val="00B54BAC"/>
    <w:rsid w:val="00B56E17"/>
    <w:rsid w:val="00B56EE5"/>
    <w:rsid w:val="00B61555"/>
    <w:rsid w:val="00B623E1"/>
    <w:rsid w:val="00B62E7E"/>
    <w:rsid w:val="00B63B69"/>
    <w:rsid w:val="00B63E01"/>
    <w:rsid w:val="00B640AF"/>
    <w:rsid w:val="00B6436D"/>
    <w:rsid w:val="00B650DA"/>
    <w:rsid w:val="00B65471"/>
    <w:rsid w:val="00B65519"/>
    <w:rsid w:val="00B65733"/>
    <w:rsid w:val="00B66270"/>
    <w:rsid w:val="00B67074"/>
    <w:rsid w:val="00B67202"/>
    <w:rsid w:val="00B677C0"/>
    <w:rsid w:val="00B7008D"/>
    <w:rsid w:val="00B708FE"/>
    <w:rsid w:val="00B70CDA"/>
    <w:rsid w:val="00B72DB1"/>
    <w:rsid w:val="00B744C7"/>
    <w:rsid w:val="00B74596"/>
    <w:rsid w:val="00B7592D"/>
    <w:rsid w:val="00B77897"/>
    <w:rsid w:val="00B810E0"/>
    <w:rsid w:val="00B82666"/>
    <w:rsid w:val="00B83A9C"/>
    <w:rsid w:val="00B84C6C"/>
    <w:rsid w:val="00B85349"/>
    <w:rsid w:val="00B85498"/>
    <w:rsid w:val="00B854C4"/>
    <w:rsid w:val="00B86E6C"/>
    <w:rsid w:val="00B87221"/>
    <w:rsid w:val="00B904F0"/>
    <w:rsid w:val="00B91223"/>
    <w:rsid w:val="00B91658"/>
    <w:rsid w:val="00B91B74"/>
    <w:rsid w:val="00B931F5"/>
    <w:rsid w:val="00B942F4"/>
    <w:rsid w:val="00B943AC"/>
    <w:rsid w:val="00B9603C"/>
    <w:rsid w:val="00B96296"/>
    <w:rsid w:val="00B97A65"/>
    <w:rsid w:val="00B97AFE"/>
    <w:rsid w:val="00B97EFE"/>
    <w:rsid w:val="00BA05C9"/>
    <w:rsid w:val="00BA11AB"/>
    <w:rsid w:val="00BA142D"/>
    <w:rsid w:val="00BA1444"/>
    <w:rsid w:val="00BA1CC9"/>
    <w:rsid w:val="00BA2D3F"/>
    <w:rsid w:val="00BA4BCF"/>
    <w:rsid w:val="00BA677F"/>
    <w:rsid w:val="00BB00DF"/>
    <w:rsid w:val="00BB0379"/>
    <w:rsid w:val="00BB0D90"/>
    <w:rsid w:val="00BB31C4"/>
    <w:rsid w:val="00BB34B5"/>
    <w:rsid w:val="00BB477A"/>
    <w:rsid w:val="00BB488E"/>
    <w:rsid w:val="00BB4967"/>
    <w:rsid w:val="00BB554A"/>
    <w:rsid w:val="00BB575F"/>
    <w:rsid w:val="00BC0044"/>
    <w:rsid w:val="00BC0996"/>
    <w:rsid w:val="00BC0D64"/>
    <w:rsid w:val="00BC1445"/>
    <w:rsid w:val="00BC182C"/>
    <w:rsid w:val="00BC18B4"/>
    <w:rsid w:val="00BC1C9C"/>
    <w:rsid w:val="00BC1D6C"/>
    <w:rsid w:val="00BC1D75"/>
    <w:rsid w:val="00BC2A6D"/>
    <w:rsid w:val="00BC2F08"/>
    <w:rsid w:val="00BC3349"/>
    <w:rsid w:val="00BC391A"/>
    <w:rsid w:val="00BC3982"/>
    <w:rsid w:val="00BC4879"/>
    <w:rsid w:val="00BC584B"/>
    <w:rsid w:val="00BC59F4"/>
    <w:rsid w:val="00BC62F2"/>
    <w:rsid w:val="00BC7D64"/>
    <w:rsid w:val="00BC7E61"/>
    <w:rsid w:val="00BD023F"/>
    <w:rsid w:val="00BD0EC7"/>
    <w:rsid w:val="00BD300C"/>
    <w:rsid w:val="00BD4D3C"/>
    <w:rsid w:val="00BE106D"/>
    <w:rsid w:val="00BE16B8"/>
    <w:rsid w:val="00BE30ED"/>
    <w:rsid w:val="00BE3FEB"/>
    <w:rsid w:val="00BE47C2"/>
    <w:rsid w:val="00BE7981"/>
    <w:rsid w:val="00BF1683"/>
    <w:rsid w:val="00BF1841"/>
    <w:rsid w:val="00BF18B5"/>
    <w:rsid w:val="00BF32E5"/>
    <w:rsid w:val="00BF51C4"/>
    <w:rsid w:val="00BF5CFF"/>
    <w:rsid w:val="00BF61B6"/>
    <w:rsid w:val="00C00373"/>
    <w:rsid w:val="00C03AC3"/>
    <w:rsid w:val="00C03F15"/>
    <w:rsid w:val="00C0435B"/>
    <w:rsid w:val="00C05B57"/>
    <w:rsid w:val="00C064BE"/>
    <w:rsid w:val="00C10371"/>
    <w:rsid w:val="00C10DAE"/>
    <w:rsid w:val="00C11975"/>
    <w:rsid w:val="00C12218"/>
    <w:rsid w:val="00C14A62"/>
    <w:rsid w:val="00C17F75"/>
    <w:rsid w:val="00C2012F"/>
    <w:rsid w:val="00C22D05"/>
    <w:rsid w:val="00C24BB1"/>
    <w:rsid w:val="00C25602"/>
    <w:rsid w:val="00C25FF6"/>
    <w:rsid w:val="00C2662F"/>
    <w:rsid w:val="00C27206"/>
    <w:rsid w:val="00C274E9"/>
    <w:rsid w:val="00C3014C"/>
    <w:rsid w:val="00C310EA"/>
    <w:rsid w:val="00C31401"/>
    <w:rsid w:val="00C31B25"/>
    <w:rsid w:val="00C31E92"/>
    <w:rsid w:val="00C31EA7"/>
    <w:rsid w:val="00C32FE4"/>
    <w:rsid w:val="00C33593"/>
    <w:rsid w:val="00C33E51"/>
    <w:rsid w:val="00C348DA"/>
    <w:rsid w:val="00C366FD"/>
    <w:rsid w:val="00C36A15"/>
    <w:rsid w:val="00C37478"/>
    <w:rsid w:val="00C37990"/>
    <w:rsid w:val="00C37AE0"/>
    <w:rsid w:val="00C37D2E"/>
    <w:rsid w:val="00C37DE3"/>
    <w:rsid w:val="00C413AB"/>
    <w:rsid w:val="00C4171A"/>
    <w:rsid w:val="00C41C9E"/>
    <w:rsid w:val="00C42DD5"/>
    <w:rsid w:val="00C42F14"/>
    <w:rsid w:val="00C4395B"/>
    <w:rsid w:val="00C439E4"/>
    <w:rsid w:val="00C44AC3"/>
    <w:rsid w:val="00C45724"/>
    <w:rsid w:val="00C478FC"/>
    <w:rsid w:val="00C47B3C"/>
    <w:rsid w:val="00C559E2"/>
    <w:rsid w:val="00C5631C"/>
    <w:rsid w:val="00C5706B"/>
    <w:rsid w:val="00C5723D"/>
    <w:rsid w:val="00C57F15"/>
    <w:rsid w:val="00C57FA5"/>
    <w:rsid w:val="00C60323"/>
    <w:rsid w:val="00C61584"/>
    <w:rsid w:val="00C615BF"/>
    <w:rsid w:val="00C62403"/>
    <w:rsid w:val="00C62696"/>
    <w:rsid w:val="00C631BF"/>
    <w:rsid w:val="00C654B1"/>
    <w:rsid w:val="00C6581C"/>
    <w:rsid w:val="00C65B59"/>
    <w:rsid w:val="00C65C7A"/>
    <w:rsid w:val="00C662C5"/>
    <w:rsid w:val="00C66328"/>
    <w:rsid w:val="00C676C3"/>
    <w:rsid w:val="00C706A5"/>
    <w:rsid w:val="00C7072E"/>
    <w:rsid w:val="00C74084"/>
    <w:rsid w:val="00C74D7B"/>
    <w:rsid w:val="00C75293"/>
    <w:rsid w:val="00C75A6E"/>
    <w:rsid w:val="00C76286"/>
    <w:rsid w:val="00C76D7F"/>
    <w:rsid w:val="00C76E5D"/>
    <w:rsid w:val="00C76FF2"/>
    <w:rsid w:val="00C810E4"/>
    <w:rsid w:val="00C82EB5"/>
    <w:rsid w:val="00C82F00"/>
    <w:rsid w:val="00C83558"/>
    <w:rsid w:val="00C83AAB"/>
    <w:rsid w:val="00C842F9"/>
    <w:rsid w:val="00C8505C"/>
    <w:rsid w:val="00C85E58"/>
    <w:rsid w:val="00C8627B"/>
    <w:rsid w:val="00C8646B"/>
    <w:rsid w:val="00C869CA"/>
    <w:rsid w:val="00C87BA6"/>
    <w:rsid w:val="00C9005E"/>
    <w:rsid w:val="00C91B60"/>
    <w:rsid w:val="00C92E14"/>
    <w:rsid w:val="00C932D9"/>
    <w:rsid w:val="00C9433D"/>
    <w:rsid w:val="00C94A5B"/>
    <w:rsid w:val="00C954D1"/>
    <w:rsid w:val="00C961BB"/>
    <w:rsid w:val="00CA0DCA"/>
    <w:rsid w:val="00CA1272"/>
    <w:rsid w:val="00CA12AB"/>
    <w:rsid w:val="00CA15AC"/>
    <w:rsid w:val="00CA1FF2"/>
    <w:rsid w:val="00CA39D1"/>
    <w:rsid w:val="00CA46C7"/>
    <w:rsid w:val="00CA4E66"/>
    <w:rsid w:val="00CA572D"/>
    <w:rsid w:val="00CA5F38"/>
    <w:rsid w:val="00CA6F82"/>
    <w:rsid w:val="00CA76A7"/>
    <w:rsid w:val="00CB023D"/>
    <w:rsid w:val="00CB0917"/>
    <w:rsid w:val="00CB1CF0"/>
    <w:rsid w:val="00CB1E10"/>
    <w:rsid w:val="00CB3668"/>
    <w:rsid w:val="00CB3AA7"/>
    <w:rsid w:val="00CB3AC2"/>
    <w:rsid w:val="00CB48CC"/>
    <w:rsid w:val="00CB4AAC"/>
    <w:rsid w:val="00CB4DF3"/>
    <w:rsid w:val="00CB5B03"/>
    <w:rsid w:val="00CB78D9"/>
    <w:rsid w:val="00CC0EE9"/>
    <w:rsid w:val="00CC1D8F"/>
    <w:rsid w:val="00CC1FFF"/>
    <w:rsid w:val="00CC35DA"/>
    <w:rsid w:val="00CC38EC"/>
    <w:rsid w:val="00CC3F23"/>
    <w:rsid w:val="00CC3F35"/>
    <w:rsid w:val="00CC40BA"/>
    <w:rsid w:val="00CC4C21"/>
    <w:rsid w:val="00CC4D1B"/>
    <w:rsid w:val="00CC617D"/>
    <w:rsid w:val="00CC6B09"/>
    <w:rsid w:val="00CC772E"/>
    <w:rsid w:val="00CD01A2"/>
    <w:rsid w:val="00CD26B6"/>
    <w:rsid w:val="00CD303B"/>
    <w:rsid w:val="00CD3AB2"/>
    <w:rsid w:val="00CD3CCD"/>
    <w:rsid w:val="00CD43C1"/>
    <w:rsid w:val="00CD4536"/>
    <w:rsid w:val="00CD59FA"/>
    <w:rsid w:val="00CD694C"/>
    <w:rsid w:val="00CD71A8"/>
    <w:rsid w:val="00CD7D3C"/>
    <w:rsid w:val="00CD7FAB"/>
    <w:rsid w:val="00CE0FDE"/>
    <w:rsid w:val="00CE1710"/>
    <w:rsid w:val="00CE22CC"/>
    <w:rsid w:val="00CE5641"/>
    <w:rsid w:val="00CE6BE6"/>
    <w:rsid w:val="00CE70C3"/>
    <w:rsid w:val="00CF05A7"/>
    <w:rsid w:val="00CF05BE"/>
    <w:rsid w:val="00CF1A2F"/>
    <w:rsid w:val="00CF1A35"/>
    <w:rsid w:val="00CF2E90"/>
    <w:rsid w:val="00CF3359"/>
    <w:rsid w:val="00CF3A06"/>
    <w:rsid w:val="00CF439A"/>
    <w:rsid w:val="00CF4CB4"/>
    <w:rsid w:val="00CF4DB5"/>
    <w:rsid w:val="00CF54EB"/>
    <w:rsid w:val="00CF560F"/>
    <w:rsid w:val="00D01A48"/>
    <w:rsid w:val="00D026D5"/>
    <w:rsid w:val="00D0334A"/>
    <w:rsid w:val="00D03C8B"/>
    <w:rsid w:val="00D03F5E"/>
    <w:rsid w:val="00D04155"/>
    <w:rsid w:val="00D04C67"/>
    <w:rsid w:val="00D04CF9"/>
    <w:rsid w:val="00D05260"/>
    <w:rsid w:val="00D05B0B"/>
    <w:rsid w:val="00D06954"/>
    <w:rsid w:val="00D11D61"/>
    <w:rsid w:val="00D121E5"/>
    <w:rsid w:val="00D1377C"/>
    <w:rsid w:val="00D14431"/>
    <w:rsid w:val="00D14E48"/>
    <w:rsid w:val="00D15C55"/>
    <w:rsid w:val="00D17222"/>
    <w:rsid w:val="00D17254"/>
    <w:rsid w:val="00D173E1"/>
    <w:rsid w:val="00D200E5"/>
    <w:rsid w:val="00D20DB4"/>
    <w:rsid w:val="00D21ECA"/>
    <w:rsid w:val="00D2373D"/>
    <w:rsid w:val="00D237B5"/>
    <w:rsid w:val="00D2517D"/>
    <w:rsid w:val="00D2600F"/>
    <w:rsid w:val="00D3292D"/>
    <w:rsid w:val="00D333F4"/>
    <w:rsid w:val="00D34726"/>
    <w:rsid w:val="00D3493E"/>
    <w:rsid w:val="00D34B5E"/>
    <w:rsid w:val="00D3747E"/>
    <w:rsid w:val="00D37AED"/>
    <w:rsid w:val="00D4050F"/>
    <w:rsid w:val="00D40589"/>
    <w:rsid w:val="00D410EB"/>
    <w:rsid w:val="00D41385"/>
    <w:rsid w:val="00D424FB"/>
    <w:rsid w:val="00D42EC2"/>
    <w:rsid w:val="00D43A51"/>
    <w:rsid w:val="00D441B6"/>
    <w:rsid w:val="00D4483D"/>
    <w:rsid w:val="00D44B1B"/>
    <w:rsid w:val="00D44C62"/>
    <w:rsid w:val="00D45602"/>
    <w:rsid w:val="00D45C58"/>
    <w:rsid w:val="00D50A35"/>
    <w:rsid w:val="00D512EF"/>
    <w:rsid w:val="00D5181E"/>
    <w:rsid w:val="00D51C70"/>
    <w:rsid w:val="00D53874"/>
    <w:rsid w:val="00D54B4A"/>
    <w:rsid w:val="00D554EB"/>
    <w:rsid w:val="00D55931"/>
    <w:rsid w:val="00D57881"/>
    <w:rsid w:val="00D62F73"/>
    <w:rsid w:val="00D63661"/>
    <w:rsid w:val="00D63BFB"/>
    <w:rsid w:val="00D65322"/>
    <w:rsid w:val="00D65C08"/>
    <w:rsid w:val="00D65CE2"/>
    <w:rsid w:val="00D66D24"/>
    <w:rsid w:val="00D677FB"/>
    <w:rsid w:val="00D703E2"/>
    <w:rsid w:val="00D7173F"/>
    <w:rsid w:val="00D729CD"/>
    <w:rsid w:val="00D74409"/>
    <w:rsid w:val="00D7458B"/>
    <w:rsid w:val="00D74E33"/>
    <w:rsid w:val="00D7591E"/>
    <w:rsid w:val="00D76005"/>
    <w:rsid w:val="00D766F5"/>
    <w:rsid w:val="00D76E0C"/>
    <w:rsid w:val="00D80444"/>
    <w:rsid w:val="00D80947"/>
    <w:rsid w:val="00D814DD"/>
    <w:rsid w:val="00D83711"/>
    <w:rsid w:val="00D84169"/>
    <w:rsid w:val="00D84934"/>
    <w:rsid w:val="00D849F8"/>
    <w:rsid w:val="00D85B3E"/>
    <w:rsid w:val="00D867B0"/>
    <w:rsid w:val="00D86FAE"/>
    <w:rsid w:val="00D87417"/>
    <w:rsid w:val="00D87A6A"/>
    <w:rsid w:val="00D90E7A"/>
    <w:rsid w:val="00D91D56"/>
    <w:rsid w:val="00D93D74"/>
    <w:rsid w:val="00D95C0A"/>
    <w:rsid w:val="00D95E80"/>
    <w:rsid w:val="00D9641C"/>
    <w:rsid w:val="00D96469"/>
    <w:rsid w:val="00D96475"/>
    <w:rsid w:val="00D96E57"/>
    <w:rsid w:val="00D971C3"/>
    <w:rsid w:val="00D97B00"/>
    <w:rsid w:val="00D97D05"/>
    <w:rsid w:val="00D97E98"/>
    <w:rsid w:val="00DA0256"/>
    <w:rsid w:val="00DA049D"/>
    <w:rsid w:val="00DA0A60"/>
    <w:rsid w:val="00DA0CD6"/>
    <w:rsid w:val="00DA2EDE"/>
    <w:rsid w:val="00DA34AA"/>
    <w:rsid w:val="00DA3B1C"/>
    <w:rsid w:val="00DA482C"/>
    <w:rsid w:val="00DA4E47"/>
    <w:rsid w:val="00DA4FAA"/>
    <w:rsid w:val="00DA583E"/>
    <w:rsid w:val="00DB15A7"/>
    <w:rsid w:val="00DB2E34"/>
    <w:rsid w:val="00DB3529"/>
    <w:rsid w:val="00DB4572"/>
    <w:rsid w:val="00DB4B59"/>
    <w:rsid w:val="00DB58E5"/>
    <w:rsid w:val="00DB59DF"/>
    <w:rsid w:val="00DB5ED2"/>
    <w:rsid w:val="00DB5FDB"/>
    <w:rsid w:val="00DB772C"/>
    <w:rsid w:val="00DB7A5B"/>
    <w:rsid w:val="00DC01FE"/>
    <w:rsid w:val="00DC2B00"/>
    <w:rsid w:val="00DC37C5"/>
    <w:rsid w:val="00DC592B"/>
    <w:rsid w:val="00DC5A51"/>
    <w:rsid w:val="00DC60B8"/>
    <w:rsid w:val="00DC63DD"/>
    <w:rsid w:val="00DD0D9F"/>
    <w:rsid w:val="00DD0F26"/>
    <w:rsid w:val="00DD103F"/>
    <w:rsid w:val="00DD181F"/>
    <w:rsid w:val="00DD2B43"/>
    <w:rsid w:val="00DD3D25"/>
    <w:rsid w:val="00DD3E8B"/>
    <w:rsid w:val="00DD44D7"/>
    <w:rsid w:val="00DD4F61"/>
    <w:rsid w:val="00DD51A4"/>
    <w:rsid w:val="00DD5F61"/>
    <w:rsid w:val="00DD6F6A"/>
    <w:rsid w:val="00DE0680"/>
    <w:rsid w:val="00DE146E"/>
    <w:rsid w:val="00DE49B6"/>
    <w:rsid w:val="00DE4EF7"/>
    <w:rsid w:val="00DE4F13"/>
    <w:rsid w:val="00DE6893"/>
    <w:rsid w:val="00DE6B06"/>
    <w:rsid w:val="00DF0F18"/>
    <w:rsid w:val="00DF244C"/>
    <w:rsid w:val="00DF26FB"/>
    <w:rsid w:val="00DF40CB"/>
    <w:rsid w:val="00DF4D7A"/>
    <w:rsid w:val="00DF4FCD"/>
    <w:rsid w:val="00DF648C"/>
    <w:rsid w:val="00DF6B66"/>
    <w:rsid w:val="00DF6FD4"/>
    <w:rsid w:val="00DF7183"/>
    <w:rsid w:val="00DF7662"/>
    <w:rsid w:val="00E00362"/>
    <w:rsid w:val="00E02438"/>
    <w:rsid w:val="00E02A31"/>
    <w:rsid w:val="00E02F28"/>
    <w:rsid w:val="00E040D6"/>
    <w:rsid w:val="00E04815"/>
    <w:rsid w:val="00E04ED7"/>
    <w:rsid w:val="00E07E2F"/>
    <w:rsid w:val="00E10704"/>
    <w:rsid w:val="00E10BCC"/>
    <w:rsid w:val="00E10C61"/>
    <w:rsid w:val="00E110AE"/>
    <w:rsid w:val="00E12F25"/>
    <w:rsid w:val="00E13368"/>
    <w:rsid w:val="00E13EB8"/>
    <w:rsid w:val="00E14B63"/>
    <w:rsid w:val="00E14FDD"/>
    <w:rsid w:val="00E156C7"/>
    <w:rsid w:val="00E16742"/>
    <w:rsid w:val="00E16E34"/>
    <w:rsid w:val="00E22535"/>
    <w:rsid w:val="00E22BC1"/>
    <w:rsid w:val="00E23377"/>
    <w:rsid w:val="00E25AB0"/>
    <w:rsid w:val="00E25B7E"/>
    <w:rsid w:val="00E267E7"/>
    <w:rsid w:val="00E26ECD"/>
    <w:rsid w:val="00E27B4A"/>
    <w:rsid w:val="00E27E55"/>
    <w:rsid w:val="00E30B3F"/>
    <w:rsid w:val="00E32F66"/>
    <w:rsid w:val="00E33C04"/>
    <w:rsid w:val="00E3642B"/>
    <w:rsid w:val="00E36F16"/>
    <w:rsid w:val="00E4076D"/>
    <w:rsid w:val="00E41143"/>
    <w:rsid w:val="00E4122A"/>
    <w:rsid w:val="00E423FD"/>
    <w:rsid w:val="00E42C23"/>
    <w:rsid w:val="00E443D3"/>
    <w:rsid w:val="00E44727"/>
    <w:rsid w:val="00E44AF1"/>
    <w:rsid w:val="00E45261"/>
    <w:rsid w:val="00E4568C"/>
    <w:rsid w:val="00E462E9"/>
    <w:rsid w:val="00E46D77"/>
    <w:rsid w:val="00E4758A"/>
    <w:rsid w:val="00E510B4"/>
    <w:rsid w:val="00E53EA2"/>
    <w:rsid w:val="00E576F1"/>
    <w:rsid w:val="00E579D4"/>
    <w:rsid w:val="00E60979"/>
    <w:rsid w:val="00E61688"/>
    <w:rsid w:val="00E61BBD"/>
    <w:rsid w:val="00E61C4A"/>
    <w:rsid w:val="00E61DE1"/>
    <w:rsid w:val="00E62536"/>
    <w:rsid w:val="00E65F74"/>
    <w:rsid w:val="00E66642"/>
    <w:rsid w:val="00E701FA"/>
    <w:rsid w:val="00E70D09"/>
    <w:rsid w:val="00E70E85"/>
    <w:rsid w:val="00E70EFD"/>
    <w:rsid w:val="00E710D6"/>
    <w:rsid w:val="00E71DAC"/>
    <w:rsid w:val="00E723C6"/>
    <w:rsid w:val="00E737BB"/>
    <w:rsid w:val="00E73A3F"/>
    <w:rsid w:val="00E7453F"/>
    <w:rsid w:val="00E75F37"/>
    <w:rsid w:val="00E77898"/>
    <w:rsid w:val="00E77D01"/>
    <w:rsid w:val="00E80836"/>
    <w:rsid w:val="00E809E3"/>
    <w:rsid w:val="00E82319"/>
    <w:rsid w:val="00E82EE0"/>
    <w:rsid w:val="00E84087"/>
    <w:rsid w:val="00E85B08"/>
    <w:rsid w:val="00E878BB"/>
    <w:rsid w:val="00E87BC5"/>
    <w:rsid w:val="00E902F5"/>
    <w:rsid w:val="00E916A0"/>
    <w:rsid w:val="00E918F8"/>
    <w:rsid w:val="00E9297A"/>
    <w:rsid w:val="00E9300A"/>
    <w:rsid w:val="00E93327"/>
    <w:rsid w:val="00E9340B"/>
    <w:rsid w:val="00E93748"/>
    <w:rsid w:val="00E93BE1"/>
    <w:rsid w:val="00E93FD4"/>
    <w:rsid w:val="00E942EB"/>
    <w:rsid w:val="00E94E07"/>
    <w:rsid w:val="00E950FF"/>
    <w:rsid w:val="00E968E1"/>
    <w:rsid w:val="00E97071"/>
    <w:rsid w:val="00EA0ECE"/>
    <w:rsid w:val="00EA1B45"/>
    <w:rsid w:val="00EA2687"/>
    <w:rsid w:val="00EA2B23"/>
    <w:rsid w:val="00EA2F68"/>
    <w:rsid w:val="00EA5143"/>
    <w:rsid w:val="00EA56C3"/>
    <w:rsid w:val="00EA5A60"/>
    <w:rsid w:val="00EA73A3"/>
    <w:rsid w:val="00EB0ECD"/>
    <w:rsid w:val="00EB1C90"/>
    <w:rsid w:val="00EB26BA"/>
    <w:rsid w:val="00EB37EE"/>
    <w:rsid w:val="00EB3DC9"/>
    <w:rsid w:val="00EB7360"/>
    <w:rsid w:val="00EB794C"/>
    <w:rsid w:val="00EC0C4F"/>
    <w:rsid w:val="00EC1CE2"/>
    <w:rsid w:val="00EC2082"/>
    <w:rsid w:val="00EC3447"/>
    <w:rsid w:val="00EC41AE"/>
    <w:rsid w:val="00EC43F9"/>
    <w:rsid w:val="00EC4516"/>
    <w:rsid w:val="00EC48E6"/>
    <w:rsid w:val="00EC53B4"/>
    <w:rsid w:val="00EC7F44"/>
    <w:rsid w:val="00ED07E2"/>
    <w:rsid w:val="00ED1785"/>
    <w:rsid w:val="00ED1A0B"/>
    <w:rsid w:val="00ED20F6"/>
    <w:rsid w:val="00ED2852"/>
    <w:rsid w:val="00ED3208"/>
    <w:rsid w:val="00ED44DA"/>
    <w:rsid w:val="00ED49DF"/>
    <w:rsid w:val="00ED4E99"/>
    <w:rsid w:val="00ED5F5D"/>
    <w:rsid w:val="00ED63C6"/>
    <w:rsid w:val="00ED67FE"/>
    <w:rsid w:val="00ED73DE"/>
    <w:rsid w:val="00EE0B02"/>
    <w:rsid w:val="00EE10E1"/>
    <w:rsid w:val="00EE1CA2"/>
    <w:rsid w:val="00EE24F1"/>
    <w:rsid w:val="00EE3030"/>
    <w:rsid w:val="00EE3428"/>
    <w:rsid w:val="00EE3688"/>
    <w:rsid w:val="00EE3F68"/>
    <w:rsid w:val="00EE4ADA"/>
    <w:rsid w:val="00EE4C0D"/>
    <w:rsid w:val="00EE5EFB"/>
    <w:rsid w:val="00EE74E4"/>
    <w:rsid w:val="00EF0032"/>
    <w:rsid w:val="00EF1345"/>
    <w:rsid w:val="00EF1990"/>
    <w:rsid w:val="00EF1993"/>
    <w:rsid w:val="00EF26B2"/>
    <w:rsid w:val="00EF31B6"/>
    <w:rsid w:val="00EF4AEA"/>
    <w:rsid w:val="00EF6D21"/>
    <w:rsid w:val="00EF6DDE"/>
    <w:rsid w:val="00EF7D10"/>
    <w:rsid w:val="00EF7E7D"/>
    <w:rsid w:val="00F0041E"/>
    <w:rsid w:val="00F0074B"/>
    <w:rsid w:val="00F00804"/>
    <w:rsid w:val="00F00B9E"/>
    <w:rsid w:val="00F01E6E"/>
    <w:rsid w:val="00F03BBD"/>
    <w:rsid w:val="00F06F4B"/>
    <w:rsid w:val="00F07192"/>
    <w:rsid w:val="00F1090D"/>
    <w:rsid w:val="00F1140F"/>
    <w:rsid w:val="00F11D37"/>
    <w:rsid w:val="00F12B24"/>
    <w:rsid w:val="00F12B8E"/>
    <w:rsid w:val="00F1418E"/>
    <w:rsid w:val="00F14246"/>
    <w:rsid w:val="00F144AE"/>
    <w:rsid w:val="00F213CB"/>
    <w:rsid w:val="00F21BCA"/>
    <w:rsid w:val="00F22511"/>
    <w:rsid w:val="00F2340E"/>
    <w:rsid w:val="00F25525"/>
    <w:rsid w:val="00F265A3"/>
    <w:rsid w:val="00F266C2"/>
    <w:rsid w:val="00F27A51"/>
    <w:rsid w:val="00F3389E"/>
    <w:rsid w:val="00F342D8"/>
    <w:rsid w:val="00F3438D"/>
    <w:rsid w:val="00F34433"/>
    <w:rsid w:val="00F34C3A"/>
    <w:rsid w:val="00F34CF8"/>
    <w:rsid w:val="00F353F6"/>
    <w:rsid w:val="00F361F1"/>
    <w:rsid w:val="00F36DB8"/>
    <w:rsid w:val="00F37CB8"/>
    <w:rsid w:val="00F40C8F"/>
    <w:rsid w:val="00F413D4"/>
    <w:rsid w:val="00F4189C"/>
    <w:rsid w:val="00F4390B"/>
    <w:rsid w:val="00F43FA4"/>
    <w:rsid w:val="00F44C94"/>
    <w:rsid w:val="00F474AE"/>
    <w:rsid w:val="00F523F0"/>
    <w:rsid w:val="00F52894"/>
    <w:rsid w:val="00F53DFD"/>
    <w:rsid w:val="00F5481E"/>
    <w:rsid w:val="00F54993"/>
    <w:rsid w:val="00F54DE3"/>
    <w:rsid w:val="00F5541B"/>
    <w:rsid w:val="00F57768"/>
    <w:rsid w:val="00F57A6A"/>
    <w:rsid w:val="00F60681"/>
    <w:rsid w:val="00F608CE"/>
    <w:rsid w:val="00F610A3"/>
    <w:rsid w:val="00F615FD"/>
    <w:rsid w:val="00F61EAC"/>
    <w:rsid w:val="00F6249E"/>
    <w:rsid w:val="00F626BC"/>
    <w:rsid w:val="00F63FE3"/>
    <w:rsid w:val="00F65B7B"/>
    <w:rsid w:val="00F6691E"/>
    <w:rsid w:val="00F67204"/>
    <w:rsid w:val="00F6756C"/>
    <w:rsid w:val="00F675D8"/>
    <w:rsid w:val="00F700B5"/>
    <w:rsid w:val="00F70B93"/>
    <w:rsid w:val="00F7100F"/>
    <w:rsid w:val="00F73101"/>
    <w:rsid w:val="00F733C5"/>
    <w:rsid w:val="00F740F7"/>
    <w:rsid w:val="00F74669"/>
    <w:rsid w:val="00F74D4A"/>
    <w:rsid w:val="00F7517F"/>
    <w:rsid w:val="00F76341"/>
    <w:rsid w:val="00F76E0A"/>
    <w:rsid w:val="00F76FD9"/>
    <w:rsid w:val="00F777ED"/>
    <w:rsid w:val="00F80ADC"/>
    <w:rsid w:val="00F81977"/>
    <w:rsid w:val="00F823D6"/>
    <w:rsid w:val="00F829A7"/>
    <w:rsid w:val="00F82E1D"/>
    <w:rsid w:val="00F84326"/>
    <w:rsid w:val="00F85572"/>
    <w:rsid w:val="00F85604"/>
    <w:rsid w:val="00F85DDA"/>
    <w:rsid w:val="00F90742"/>
    <w:rsid w:val="00F9095B"/>
    <w:rsid w:val="00F91259"/>
    <w:rsid w:val="00F914A7"/>
    <w:rsid w:val="00F93A3F"/>
    <w:rsid w:val="00F9419A"/>
    <w:rsid w:val="00F9683A"/>
    <w:rsid w:val="00F96C13"/>
    <w:rsid w:val="00F97C04"/>
    <w:rsid w:val="00F97CD6"/>
    <w:rsid w:val="00F97E84"/>
    <w:rsid w:val="00FA004B"/>
    <w:rsid w:val="00FA02A6"/>
    <w:rsid w:val="00FA1217"/>
    <w:rsid w:val="00FA139D"/>
    <w:rsid w:val="00FA3B6A"/>
    <w:rsid w:val="00FA3CF6"/>
    <w:rsid w:val="00FA43D4"/>
    <w:rsid w:val="00FA4D1C"/>
    <w:rsid w:val="00FA535F"/>
    <w:rsid w:val="00FA61E1"/>
    <w:rsid w:val="00FA68FB"/>
    <w:rsid w:val="00FA6DC5"/>
    <w:rsid w:val="00FB0A7F"/>
    <w:rsid w:val="00FB0E5C"/>
    <w:rsid w:val="00FB1368"/>
    <w:rsid w:val="00FB2036"/>
    <w:rsid w:val="00FB2E14"/>
    <w:rsid w:val="00FB33CE"/>
    <w:rsid w:val="00FB6229"/>
    <w:rsid w:val="00FB6B63"/>
    <w:rsid w:val="00FB712D"/>
    <w:rsid w:val="00FC0266"/>
    <w:rsid w:val="00FC25D1"/>
    <w:rsid w:val="00FC62BD"/>
    <w:rsid w:val="00FC6594"/>
    <w:rsid w:val="00FC6CF3"/>
    <w:rsid w:val="00FC6DEE"/>
    <w:rsid w:val="00FC7194"/>
    <w:rsid w:val="00FD0065"/>
    <w:rsid w:val="00FD0540"/>
    <w:rsid w:val="00FD0F3A"/>
    <w:rsid w:val="00FD11BB"/>
    <w:rsid w:val="00FD2BB1"/>
    <w:rsid w:val="00FD2F92"/>
    <w:rsid w:val="00FD460C"/>
    <w:rsid w:val="00FD66E6"/>
    <w:rsid w:val="00FD6D9B"/>
    <w:rsid w:val="00FE0065"/>
    <w:rsid w:val="00FE02D4"/>
    <w:rsid w:val="00FE0A91"/>
    <w:rsid w:val="00FE0F11"/>
    <w:rsid w:val="00FE0F5A"/>
    <w:rsid w:val="00FE123A"/>
    <w:rsid w:val="00FE1A25"/>
    <w:rsid w:val="00FE21D8"/>
    <w:rsid w:val="00FE2714"/>
    <w:rsid w:val="00FE4404"/>
    <w:rsid w:val="00FE46B2"/>
    <w:rsid w:val="00FE6829"/>
    <w:rsid w:val="00FF024D"/>
    <w:rsid w:val="00FF11CD"/>
    <w:rsid w:val="00FF203E"/>
    <w:rsid w:val="00FF2F81"/>
    <w:rsid w:val="00FF3153"/>
    <w:rsid w:val="00FF337E"/>
    <w:rsid w:val="00FF355A"/>
    <w:rsid w:val="00FF3C82"/>
    <w:rsid w:val="00FF5494"/>
    <w:rsid w:val="00FF5A73"/>
    <w:rsid w:val="00FF5CDC"/>
    <w:rsid w:val="00FF6C2C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B5B71"/>
  <w15:chartTrackingRefBased/>
  <w15:docId w15:val="{BAB41326-08E7-42E9-94EC-C5EAEF32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 w:qFormat="1"/>
    <w:lsdException w:name="annotation text" w:uiPriority="99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Code" w:uiPriority="99"/>
    <w:lsdException w:name="HTML Preformatted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6101DC"/>
    <w:pPr>
      <w:spacing w:before="240" w:after="240"/>
      <w:ind w:left="776" w:hanging="578"/>
    </w:pPr>
    <w:rPr>
      <w:sz w:val="21"/>
    </w:rPr>
  </w:style>
  <w:style w:type="paragraph" w:styleId="1">
    <w:name w:val="heading 1"/>
    <w:aliases w:val="heading 1"/>
    <w:next w:val="2"/>
    <w:qFormat/>
    <w:rsid w:val="00790A4D"/>
    <w:pPr>
      <w:keepNext/>
      <w:numPr>
        <w:numId w:val="13"/>
      </w:numPr>
      <w:spacing w:before="240" w:after="240"/>
      <w:outlineLvl w:val="0"/>
    </w:pPr>
    <w:rPr>
      <w:b/>
      <w:sz w:val="22"/>
      <w:szCs w:val="32"/>
    </w:rPr>
  </w:style>
  <w:style w:type="paragraph" w:styleId="2">
    <w:name w:val="heading 2"/>
    <w:aliases w:val="heading 2"/>
    <w:next w:val="a4"/>
    <w:link w:val="20"/>
    <w:qFormat/>
    <w:rsid w:val="00790A4D"/>
    <w:pPr>
      <w:keepNext/>
      <w:numPr>
        <w:ilvl w:val="1"/>
        <w:numId w:val="13"/>
      </w:numPr>
      <w:tabs>
        <w:tab w:val="clear" w:pos="576"/>
        <w:tab w:val="left" w:pos="567"/>
      </w:tabs>
      <w:spacing w:before="240" w:after="240"/>
      <w:outlineLvl w:val="1"/>
    </w:pPr>
    <w:rPr>
      <w:bCs/>
      <w:sz w:val="22"/>
      <w:szCs w:val="22"/>
    </w:rPr>
  </w:style>
  <w:style w:type="paragraph" w:styleId="3">
    <w:name w:val="heading 3"/>
    <w:aliases w:val="heading 3,Char Char,Char Char Char Char Char Char Char,Char Char Char Char Char Char,Char Char Char,标题 31,标题 3 Char Char Char Char,标题 3 Char Char Char,标题 31 Char Char Char,标题 32,Char Char Char Char Char Char Char1,标题 311,Char,Char Char2, Char"/>
    <w:next w:val="a4"/>
    <w:link w:val="30"/>
    <w:qFormat/>
    <w:rsid w:val="00B425C3"/>
    <w:pPr>
      <w:keepNext/>
      <w:numPr>
        <w:ilvl w:val="2"/>
        <w:numId w:val="13"/>
      </w:numPr>
      <w:tabs>
        <w:tab w:val="clear" w:pos="720"/>
        <w:tab w:val="left" w:pos="709"/>
      </w:tabs>
      <w:spacing w:before="240" w:after="240"/>
      <w:outlineLvl w:val="2"/>
    </w:pPr>
    <w:rPr>
      <w:sz w:val="22"/>
      <w:szCs w:val="24"/>
    </w:rPr>
  </w:style>
  <w:style w:type="paragraph" w:styleId="4">
    <w:name w:val="heading 4"/>
    <w:aliases w:val="heading 4"/>
    <w:next w:val="a4"/>
    <w:qFormat/>
    <w:rsid w:val="00790A4D"/>
    <w:pPr>
      <w:keepNext/>
      <w:tabs>
        <w:tab w:val="left" w:pos="851"/>
      </w:tabs>
      <w:spacing w:before="160" w:after="160"/>
      <w:outlineLvl w:val="3"/>
    </w:pPr>
    <w:rPr>
      <w:sz w:val="22"/>
      <w:szCs w:val="21"/>
    </w:rPr>
  </w:style>
  <w:style w:type="paragraph" w:styleId="5">
    <w:name w:val="heading 5"/>
    <w:aliases w:val="heading 5"/>
    <w:next w:val="a4"/>
    <w:link w:val="50"/>
    <w:qFormat/>
    <w:rsid w:val="00790A4D"/>
    <w:pPr>
      <w:keepNext/>
      <w:numPr>
        <w:ilvl w:val="4"/>
        <w:numId w:val="8"/>
      </w:numPr>
      <w:spacing w:before="240" w:after="240" w:line="360" w:lineRule="auto"/>
      <w:outlineLvl w:val="4"/>
    </w:pPr>
    <w:rPr>
      <w:sz w:val="22"/>
      <w:szCs w:val="21"/>
    </w:rPr>
  </w:style>
  <w:style w:type="paragraph" w:styleId="6">
    <w:name w:val="heading 6"/>
    <w:aliases w:val="heading 6"/>
    <w:next w:val="a4"/>
    <w:link w:val="60"/>
    <w:qFormat/>
    <w:rsid w:val="00790A4D"/>
    <w:pPr>
      <w:keepNext/>
      <w:numPr>
        <w:ilvl w:val="5"/>
        <w:numId w:val="8"/>
      </w:numPr>
      <w:spacing w:before="240" w:after="240"/>
      <w:outlineLvl w:val="5"/>
    </w:pPr>
    <w:rPr>
      <w:sz w:val="22"/>
      <w:szCs w:val="21"/>
    </w:rPr>
  </w:style>
  <w:style w:type="paragraph" w:styleId="7">
    <w:name w:val="heading 7"/>
    <w:aliases w:val="heading 7"/>
    <w:next w:val="a4"/>
    <w:qFormat/>
    <w:rsid w:val="00790A4D"/>
    <w:pPr>
      <w:keepNext/>
      <w:numPr>
        <w:ilvl w:val="6"/>
        <w:numId w:val="8"/>
      </w:numPr>
      <w:spacing w:before="240" w:after="240"/>
      <w:outlineLvl w:val="6"/>
    </w:pPr>
    <w:rPr>
      <w:sz w:val="22"/>
      <w:szCs w:val="21"/>
    </w:rPr>
  </w:style>
  <w:style w:type="paragraph" w:styleId="8">
    <w:name w:val="heading 8"/>
    <w:aliases w:val="heading 8"/>
    <w:basedOn w:val="7"/>
    <w:next w:val="a4"/>
    <w:qFormat/>
    <w:rsid w:val="00790A4D"/>
    <w:pPr>
      <w:numPr>
        <w:ilvl w:val="0"/>
        <w:numId w:val="0"/>
      </w:numPr>
      <w:outlineLvl w:val="7"/>
    </w:pPr>
  </w:style>
  <w:style w:type="paragraph" w:styleId="9">
    <w:name w:val="heading 9"/>
    <w:aliases w:val="heading 9"/>
    <w:basedOn w:val="8"/>
    <w:next w:val="a4"/>
    <w:qFormat/>
    <w:rsid w:val="00790A4D"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autoRedefine/>
    <w:rsid w:val="00790A4D"/>
    <w:pPr>
      <w:tabs>
        <w:tab w:val="center" w:pos="4153"/>
        <w:tab w:val="right" w:pos="8306"/>
      </w:tabs>
      <w:snapToGrid w:val="0"/>
      <w:jc w:val="center"/>
    </w:pPr>
    <w:rPr>
      <w:rFonts w:ascii="Arial" w:hAnsi="Arial"/>
      <w:sz w:val="18"/>
      <w:szCs w:val="18"/>
    </w:rPr>
  </w:style>
  <w:style w:type="paragraph" w:styleId="a9">
    <w:name w:val="footer"/>
    <w:basedOn w:val="a4"/>
    <w:autoRedefine/>
    <w:rsid w:val="00790A4D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TOC1">
    <w:name w:val="toc 1"/>
    <w:basedOn w:val="a4"/>
    <w:next w:val="a4"/>
    <w:uiPriority w:val="39"/>
    <w:rsid w:val="00A52E8B"/>
    <w:pPr>
      <w:ind w:left="198" w:hanging="113"/>
    </w:pPr>
    <w:rPr>
      <w:rFonts w:ascii="Arial" w:hAnsi="Arial"/>
      <w:szCs w:val="21"/>
    </w:rPr>
  </w:style>
  <w:style w:type="paragraph" w:styleId="TOC2">
    <w:name w:val="toc 2"/>
    <w:basedOn w:val="a4"/>
    <w:uiPriority w:val="39"/>
    <w:rsid w:val="00A52E8B"/>
    <w:pPr>
      <w:ind w:left="454" w:hanging="284"/>
    </w:pPr>
    <w:rPr>
      <w:rFonts w:ascii="Arial" w:hAnsi="Arial"/>
      <w:szCs w:val="21"/>
    </w:rPr>
  </w:style>
  <w:style w:type="paragraph" w:styleId="TOC3">
    <w:name w:val="toc 3"/>
    <w:basedOn w:val="a4"/>
    <w:uiPriority w:val="39"/>
    <w:rsid w:val="00A52E8B"/>
    <w:pPr>
      <w:ind w:left="794" w:hanging="454"/>
    </w:pPr>
    <w:rPr>
      <w:rFonts w:ascii="Arial" w:hAnsi="Arial"/>
      <w:szCs w:val="21"/>
    </w:rPr>
  </w:style>
  <w:style w:type="paragraph" w:styleId="TOC4">
    <w:name w:val="toc 4"/>
    <w:basedOn w:val="a4"/>
    <w:autoRedefine/>
    <w:uiPriority w:val="39"/>
    <w:rsid w:val="00790A4D"/>
    <w:pPr>
      <w:ind w:left="1134" w:hanging="567"/>
    </w:pPr>
    <w:rPr>
      <w:rFonts w:ascii="Arial" w:hAnsi="Arial"/>
      <w:szCs w:val="21"/>
    </w:rPr>
  </w:style>
  <w:style w:type="paragraph" w:styleId="TOC5">
    <w:name w:val="toc 5"/>
    <w:basedOn w:val="a4"/>
    <w:next w:val="a4"/>
    <w:autoRedefine/>
    <w:uiPriority w:val="39"/>
    <w:rsid w:val="00790A4D"/>
    <w:pPr>
      <w:ind w:left="1680"/>
    </w:pPr>
  </w:style>
  <w:style w:type="paragraph" w:styleId="TOC6">
    <w:name w:val="toc 6"/>
    <w:basedOn w:val="a4"/>
    <w:autoRedefine/>
    <w:uiPriority w:val="39"/>
    <w:rsid w:val="00790A4D"/>
    <w:pPr>
      <w:ind w:left="1757" w:hanging="907"/>
    </w:pPr>
  </w:style>
  <w:style w:type="paragraph" w:styleId="TOC7">
    <w:name w:val="toc 7"/>
    <w:basedOn w:val="a4"/>
    <w:next w:val="a4"/>
    <w:autoRedefine/>
    <w:uiPriority w:val="39"/>
    <w:rsid w:val="00790A4D"/>
    <w:pPr>
      <w:ind w:left="2520"/>
    </w:pPr>
  </w:style>
  <w:style w:type="paragraph" w:styleId="TOC8">
    <w:name w:val="toc 8"/>
    <w:basedOn w:val="a4"/>
    <w:next w:val="a4"/>
    <w:autoRedefine/>
    <w:uiPriority w:val="39"/>
    <w:rsid w:val="00790A4D"/>
    <w:pPr>
      <w:ind w:left="2940"/>
    </w:pPr>
  </w:style>
  <w:style w:type="paragraph" w:styleId="TOC9">
    <w:name w:val="toc 9"/>
    <w:basedOn w:val="a4"/>
    <w:next w:val="a4"/>
    <w:autoRedefine/>
    <w:uiPriority w:val="39"/>
    <w:rsid w:val="00790A4D"/>
    <w:pPr>
      <w:ind w:left="3360"/>
    </w:pPr>
  </w:style>
  <w:style w:type="paragraph" w:customStyle="1" w:styleId="aa">
    <w:name w:val="表格列标题"/>
    <w:basedOn w:val="a4"/>
    <w:rsid w:val="00790A4D"/>
    <w:pPr>
      <w:jc w:val="center"/>
    </w:pPr>
    <w:rPr>
      <w:b/>
    </w:rPr>
  </w:style>
  <w:style w:type="paragraph" w:customStyle="1" w:styleId="ab">
    <w:name w:val="备注说明"/>
    <w:basedOn w:val="a4"/>
    <w:rsid w:val="00790A4D"/>
    <w:pPr>
      <w:ind w:left="1134"/>
      <w:jc w:val="both"/>
    </w:pPr>
    <w:rPr>
      <w:rFonts w:eastAsia="楷体_GB2312"/>
    </w:rPr>
  </w:style>
  <w:style w:type="paragraph" w:customStyle="1" w:styleId="ac">
    <w:name w:val="章节标题"/>
    <w:basedOn w:val="a4"/>
    <w:rsid w:val="00790A4D"/>
    <w:pPr>
      <w:tabs>
        <w:tab w:val="left" w:pos="0"/>
      </w:tabs>
      <w:spacing w:before="300" w:after="300"/>
      <w:jc w:val="center"/>
    </w:pPr>
    <w:rPr>
      <w:rFonts w:ascii="Arial" w:eastAsia="黑体" w:hAnsi="Arial" w:cs="Arial"/>
      <w:sz w:val="30"/>
    </w:rPr>
  </w:style>
  <w:style w:type="paragraph" w:customStyle="1" w:styleId="ad">
    <w:name w:val="表号去除自动编号"/>
    <w:basedOn w:val="a4"/>
    <w:rsid w:val="00790A4D"/>
    <w:pPr>
      <w:jc w:val="center"/>
    </w:pPr>
    <w:rPr>
      <w:rFonts w:ascii="宋体" w:hAnsi="宋体"/>
    </w:rPr>
  </w:style>
  <w:style w:type="paragraph" w:customStyle="1" w:styleId="ae">
    <w:name w:val="代码样式"/>
    <w:basedOn w:val="a4"/>
    <w:rsid w:val="00790A4D"/>
    <w:pPr>
      <w:ind w:left="482"/>
    </w:pPr>
    <w:rPr>
      <w:rFonts w:ascii="Courier New" w:hAnsi="Courier New" w:cs="Courier New"/>
      <w:sz w:val="18"/>
      <w:szCs w:val="18"/>
    </w:rPr>
  </w:style>
  <w:style w:type="paragraph" w:customStyle="1" w:styleId="a0">
    <w:name w:val="参考资料清单"/>
    <w:basedOn w:val="a4"/>
    <w:autoRedefine/>
    <w:rsid w:val="00790A4D"/>
    <w:pPr>
      <w:numPr>
        <w:numId w:val="7"/>
      </w:numPr>
      <w:jc w:val="both"/>
    </w:pPr>
    <w:rPr>
      <w:rFonts w:ascii="Arial" w:hAnsi="Arial"/>
      <w:szCs w:val="21"/>
    </w:rPr>
  </w:style>
  <w:style w:type="paragraph" w:customStyle="1" w:styleId="af">
    <w:name w:val="图号去除自动编号"/>
    <w:basedOn w:val="a4"/>
    <w:rsid w:val="00790A4D"/>
    <w:pPr>
      <w:spacing w:before="105"/>
      <w:ind w:firstLine="425"/>
      <w:jc w:val="center"/>
    </w:pPr>
  </w:style>
  <w:style w:type="paragraph" w:customStyle="1" w:styleId="af0">
    <w:name w:val="项目符号"/>
    <w:basedOn w:val="a4"/>
    <w:rsid w:val="00790A4D"/>
  </w:style>
  <w:style w:type="paragraph" w:customStyle="1" w:styleId="a2">
    <w:name w:val="表号"/>
    <w:basedOn w:val="a4"/>
    <w:next w:val="af1"/>
    <w:rsid w:val="00790A4D"/>
    <w:pPr>
      <w:keepLines/>
      <w:numPr>
        <w:ilvl w:val="8"/>
        <w:numId w:val="9"/>
      </w:numPr>
      <w:spacing w:beforeLines="100"/>
    </w:pPr>
    <w:rPr>
      <w:rFonts w:ascii="Arial" w:eastAsia="黑体" w:hAnsi="Arial"/>
      <w:sz w:val="18"/>
      <w:szCs w:val="18"/>
    </w:rPr>
  </w:style>
  <w:style w:type="paragraph" w:customStyle="1" w:styleId="af2">
    <w:name w:val="表头样式"/>
    <w:basedOn w:val="a4"/>
    <w:link w:val="Char"/>
    <w:rsid w:val="0010136E"/>
    <w:pPr>
      <w:jc w:val="center"/>
    </w:pPr>
    <w:rPr>
      <w:rFonts w:ascii="Arial" w:hAnsi="Arial"/>
      <w:b/>
      <w:szCs w:val="21"/>
    </w:rPr>
  </w:style>
  <w:style w:type="paragraph" w:customStyle="1" w:styleId="af3">
    <w:name w:val="页脚样式"/>
    <w:basedOn w:val="a4"/>
    <w:rsid w:val="00790A4D"/>
    <w:pPr>
      <w:spacing w:before="90"/>
    </w:pPr>
    <w:rPr>
      <w:sz w:val="18"/>
    </w:rPr>
  </w:style>
  <w:style w:type="paragraph" w:customStyle="1" w:styleId="WordPro">
    <w:name w:val="图表目录(WordPro)"/>
    <w:basedOn w:val="a4"/>
    <w:rsid w:val="00790A4D"/>
    <w:pPr>
      <w:spacing w:before="300" w:after="150"/>
      <w:jc w:val="center"/>
    </w:pPr>
    <w:rPr>
      <w:rFonts w:ascii="黑体" w:eastAsia="黑体"/>
      <w:sz w:val="30"/>
    </w:rPr>
  </w:style>
  <w:style w:type="paragraph" w:customStyle="1" w:styleId="af4">
    <w:name w:val="封面华为技术"/>
    <w:basedOn w:val="a4"/>
    <w:autoRedefine/>
    <w:qFormat/>
    <w:rsid w:val="00790A4D"/>
    <w:pPr>
      <w:jc w:val="center"/>
    </w:pPr>
    <w:rPr>
      <w:rFonts w:ascii="Arial" w:eastAsia="黑体" w:hAnsi="Arial"/>
      <w:sz w:val="32"/>
      <w:szCs w:val="32"/>
    </w:rPr>
  </w:style>
  <w:style w:type="paragraph" w:customStyle="1" w:styleId="af5">
    <w:name w:val="脚注"/>
    <w:basedOn w:val="a4"/>
    <w:rsid w:val="00790A4D"/>
    <w:pPr>
      <w:spacing w:after="90"/>
    </w:pPr>
    <w:rPr>
      <w:sz w:val="18"/>
    </w:rPr>
  </w:style>
  <w:style w:type="paragraph" w:customStyle="1" w:styleId="af6">
    <w:name w:val="页眉密级样式"/>
    <w:basedOn w:val="a4"/>
    <w:rsid w:val="00790A4D"/>
    <w:pPr>
      <w:jc w:val="right"/>
    </w:pPr>
    <w:rPr>
      <w:sz w:val="18"/>
    </w:rPr>
  </w:style>
  <w:style w:type="paragraph" w:customStyle="1" w:styleId="CharChar">
    <w:name w:val="编写建议 Char Char"/>
    <w:basedOn w:val="a4"/>
    <w:link w:val="CharCharChar"/>
    <w:rsid w:val="007D5996"/>
    <w:pPr>
      <w:spacing w:line="360" w:lineRule="auto"/>
      <w:ind w:left="1134"/>
      <w:jc w:val="both"/>
    </w:pPr>
    <w:rPr>
      <w:rFonts w:cs="Arial"/>
      <w:i/>
      <w:color w:val="0000FF"/>
      <w:szCs w:val="21"/>
    </w:rPr>
  </w:style>
  <w:style w:type="paragraph" w:customStyle="1" w:styleId="af7">
    <w:name w:val="封面表格文本"/>
    <w:basedOn w:val="a4"/>
    <w:autoRedefine/>
    <w:rsid w:val="00790A4D"/>
    <w:pPr>
      <w:jc w:val="center"/>
    </w:pPr>
    <w:rPr>
      <w:rFonts w:ascii="Arial" w:hAnsi="Arial"/>
      <w:szCs w:val="21"/>
    </w:rPr>
  </w:style>
  <w:style w:type="paragraph" w:customStyle="1" w:styleId="af8">
    <w:name w:val="封面文档标题"/>
    <w:basedOn w:val="a4"/>
    <w:autoRedefine/>
    <w:rsid w:val="00790A4D"/>
    <w:pPr>
      <w:jc w:val="center"/>
    </w:pPr>
    <w:rPr>
      <w:rFonts w:ascii="Arial" w:eastAsia="黑体" w:hAnsi="Arial"/>
      <w:bCs/>
      <w:sz w:val="44"/>
      <w:szCs w:val="44"/>
    </w:rPr>
  </w:style>
  <w:style w:type="paragraph" w:customStyle="1" w:styleId="af9">
    <w:name w:val="目录页编号文本样式"/>
    <w:basedOn w:val="a4"/>
    <w:rsid w:val="00790A4D"/>
    <w:pPr>
      <w:jc w:val="right"/>
    </w:pPr>
  </w:style>
  <w:style w:type="paragraph" w:customStyle="1" w:styleId="afa">
    <w:name w:val="页眉文档名称样式"/>
    <w:basedOn w:val="a4"/>
    <w:rsid w:val="00790A4D"/>
    <w:rPr>
      <w:sz w:val="18"/>
    </w:rPr>
  </w:style>
  <w:style w:type="paragraph" w:customStyle="1" w:styleId="WordPro0">
    <w:name w:val="正文首行缩进(WordPro)"/>
    <w:basedOn w:val="a4"/>
    <w:rsid w:val="00790A4D"/>
    <w:pPr>
      <w:spacing w:before="105"/>
      <w:ind w:left="1134"/>
      <w:jc w:val="both"/>
    </w:pPr>
  </w:style>
  <w:style w:type="paragraph" w:customStyle="1" w:styleId="afb">
    <w:name w:val="关键词"/>
    <w:basedOn w:val="afc"/>
    <w:rsid w:val="00790A4D"/>
  </w:style>
  <w:style w:type="paragraph" w:customStyle="1" w:styleId="afd">
    <w:name w:val="修订记录"/>
    <w:basedOn w:val="a4"/>
    <w:rsid w:val="00790A4D"/>
    <w:pPr>
      <w:spacing w:before="300" w:after="150"/>
      <w:jc w:val="center"/>
    </w:pPr>
    <w:rPr>
      <w:rFonts w:ascii="Arial" w:eastAsia="黑体" w:hAnsi="Arial"/>
      <w:sz w:val="32"/>
      <w:szCs w:val="32"/>
    </w:rPr>
  </w:style>
  <w:style w:type="paragraph" w:customStyle="1" w:styleId="afe">
    <w:name w:val="目录"/>
    <w:basedOn w:val="a4"/>
    <w:rsid w:val="00790A4D"/>
    <w:pPr>
      <w:spacing w:before="480" w:after="360"/>
      <w:jc w:val="center"/>
    </w:pPr>
    <w:rPr>
      <w:rFonts w:ascii="Arial" w:eastAsia="黑体" w:hAnsi="Arial"/>
      <w:sz w:val="32"/>
      <w:szCs w:val="32"/>
    </w:rPr>
  </w:style>
  <w:style w:type="paragraph" w:customStyle="1" w:styleId="a1">
    <w:name w:val="图号"/>
    <w:basedOn w:val="a4"/>
    <w:next w:val="a4"/>
    <w:qFormat/>
    <w:rsid w:val="00790A4D"/>
    <w:pPr>
      <w:numPr>
        <w:ilvl w:val="7"/>
        <w:numId w:val="9"/>
      </w:numPr>
      <w:tabs>
        <w:tab w:val="left" w:pos="426"/>
      </w:tabs>
      <w:spacing w:beforeLines="100"/>
      <w:ind w:left="426"/>
      <w:jc w:val="center"/>
    </w:pPr>
    <w:rPr>
      <w:rFonts w:ascii="Arial" w:hAnsi="Arial"/>
      <w:sz w:val="18"/>
      <w:szCs w:val="18"/>
    </w:rPr>
  </w:style>
  <w:style w:type="paragraph" w:customStyle="1" w:styleId="aff">
    <w:name w:val="文档标题"/>
    <w:basedOn w:val="a4"/>
    <w:rsid w:val="00790A4D"/>
    <w:pPr>
      <w:tabs>
        <w:tab w:val="left" w:pos="0"/>
      </w:tabs>
      <w:spacing w:before="300" w:after="300"/>
      <w:jc w:val="center"/>
    </w:pPr>
    <w:rPr>
      <w:rFonts w:ascii="Arial" w:eastAsia="黑体" w:hAnsi="Arial"/>
      <w:sz w:val="32"/>
      <w:szCs w:val="32"/>
    </w:rPr>
  </w:style>
  <w:style w:type="paragraph" w:customStyle="1" w:styleId="afc">
    <w:name w:val="摘要"/>
    <w:basedOn w:val="a4"/>
    <w:rsid w:val="00790A4D"/>
    <w:pPr>
      <w:tabs>
        <w:tab w:val="left" w:pos="907"/>
      </w:tabs>
      <w:ind w:left="879" w:hanging="879"/>
      <w:jc w:val="both"/>
    </w:pPr>
    <w:rPr>
      <w:rFonts w:ascii="Arial" w:hAnsi="Arial"/>
      <w:b/>
      <w:szCs w:val="21"/>
    </w:rPr>
  </w:style>
  <w:style w:type="paragraph" w:customStyle="1" w:styleId="aff0">
    <w:name w:val="表格文本"/>
    <w:basedOn w:val="a4"/>
    <w:autoRedefine/>
    <w:rsid w:val="005C735A"/>
    <w:pPr>
      <w:tabs>
        <w:tab w:val="decimal" w:pos="0"/>
      </w:tabs>
      <w:ind w:left="198" w:firstLine="0"/>
    </w:pPr>
    <w:rPr>
      <w:rFonts w:ascii="Arial" w:hAnsi="Arial"/>
      <w:noProof/>
      <w:szCs w:val="21"/>
    </w:rPr>
  </w:style>
  <w:style w:type="paragraph" w:customStyle="1" w:styleId="aff1">
    <w:name w:val="缺省文本"/>
    <w:basedOn w:val="a4"/>
    <w:rsid w:val="00790A4D"/>
    <w:rPr>
      <w:rFonts w:ascii="Arial" w:hAnsi="Arial"/>
      <w:szCs w:val="21"/>
    </w:rPr>
  </w:style>
  <w:style w:type="paragraph" w:styleId="aff2">
    <w:name w:val="Balloon Text"/>
    <w:basedOn w:val="a4"/>
    <w:semiHidden/>
    <w:rsid w:val="00790A4D"/>
    <w:rPr>
      <w:sz w:val="18"/>
      <w:szCs w:val="18"/>
    </w:rPr>
  </w:style>
  <w:style w:type="paragraph" w:customStyle="1" w:styleId="abc">
    <w:name w:val="标题 abc"/>
    <w:basedOn w:val="a4"/>
    <w:rsid w:val="00790A4D"/>
    <w:pPr>
      <w:tabs>
        <w:tab w:val="num" w:pos="360"/>
      </w:tabs>
      <w:spacing w:beforeLines="50" w:before="50"/>
      <w:jc w:val="both"/>
    </w:pPr>
    <w:rPr>
      <w:sz w:val="22"/>
    </w:rPr>
  </w:style>
  <w:style w:type="paragraph" w:customStyle="1" w:styleId="aff3">
    <w:name w:val="表格文本居中"/>
    <w:basedOn w:val="a4"/>
    <w:rsid w:val="00790A4D"/>
    <w:pPr>
      <w:jc w:val="center"/>
    </w:pPr>
  </w:style>
  <w:style w:type="paragraph" w:customStyle="1" w:styleId="aff4">
    <w:name w:val="点号"/>
    <w:basedOn w:val="a4"/>
    <w:rsid w:val="00790A4D"/>
    <w:pPr>
      <w:spacing w:beforeLines="50" w:before="50"/>
      <w:ind w:left="1231" w:hanging="284"/>
    </w:pPr>
  </w:style>
  <w:style w:type="paragraph" w:styleId="aff5">
    <w:name w:val="table of figures"/>
    <w:basedOn w:val="TOC1"/>
    <w:autoRedefine/>
    <w:semiHidden/>
    <w:rsid w:val="00790A4D"/>
    <w:pPr>
      <w:widowControl w:val="0"/>
      <w:spacing w:before="300" w:after="150"/>
      <w:jc w:val="center"/>
    </w:pPr>
  </w:style>
  <w:style w:type="paragraph" w:styleId="aff6">
    <w:name w:val="Document Map"/>
    <w:basedOn w:val="a4"/>
    <w:semiHidden/>
    <w:rsid w:val="00790A4D"/>
    <w:pPr>
      <w:shd w:val="clear" w:color="auto" w:fill="000080"/>
    </w:pPr>
  </w:style>
  <w:style w:type="character" w:customStyle="1" w:styleId="CharCharChar">
    <w:name w:val="编写建议 Char Char Char"/>
    <w:link w:val="CharChar"/>
    <w:rsid w:val="00790A4D"/>
    <w:rPr>
      <w:rFonts w:ascii="Arial" w:eastAsia="宋体" w:hAnsi="Arial" w:cs="Arial"/>
      <w:i/>
      <w:color w:val="0000FF"/>
      <w:sz w:val="21"/>
      <w:szCs w:val="21"/>
      <w:lang w:val="en-US" w:eastAsia="zh-CN" w:bidi="ar-SA"/>
    </w:rPr>
  </w:style>
  <w:style w:type="paragraph" w:customStyle="1" w:styleId="aff7">
    <w:name w:val="样式 参考资料清单 + 倾斜 蓝色"/>
    <w:basedOn w:val="a0"/>
    <w:rsid w:val="00790A4D"/>
    <w:rPr>
      <w:rFonts w:ascii="宋体" w:hAnsi="Times New Roman"/>
      <w:iCs/>
      <w:color w:val="000000"/>
    </w:rPr>
  </w:style>
  <w:style w:type="paragraph" w:customStyle="1" w:styleId="045">
    <w:name w:val="样式 摘要 + 左侧:  0.45 厘米"/>
    <w:basedOn w:val="afc"/>
    <w:rsid w:val="00790A4D"/>
    <w:pPr>
      <w:widowControl w:val="0"/>
    </w:pPr>
    <w:rPr>
      <w:rFonts w:ascii="Times New Roman" w:hAnsi="Times New Roman" w:cs="宋体"/>
      <w:b w:val="0"/>
      <w:szCs w:val="20"/>
    </w:rPr>
  </w:style>
  <w:style w:type="paragraph" w:styleId="aff8">
    <w:name w:val="Normal Indent"/>
    <w:aliases w:val="正文缩进（首行缩进两字）,正文（首行缩进两字）,特点,ALT+Z,正文非缩进 Char Char Char,正文不缩进,正文（首行缩进两字）＋行距：1.5倍行距,段1,正文缩进 Char Char Char Char Char,正文缩进 Char Char Char,正文-段前3磅,正文（首行缩进两字） Char Char,四号,Alt+X,mr正文缩进,正文对齐,正文缩进William,缩进,正文（首行缩进两字） Char Char Char Char,bt,特点 Ch,正文非缩进,表正文"/>
    <w:basedOn w:val="a4"/>
    <w:link w:val="aff9"/>
    <w:uiPriority w:val="99"/>
    <w:qFormat/>
    <w:rsid w:val="00790A4D"/>
    <w:pPr>
      <w:ind w:firstLine="420"/>
    </w:pPr>
  </w:style>
  <w:style w:type="paragraph" w:customStyle="1" w:styleId="annotation">
    <w:name w:val="annotation"/>
    <w:basedOn w:val="a4"/>
    <w:autoRedefine/>
    <w:rsid w:val="00790A4D"/>
    <w:pPr>
      <w:keepLines/>
      <w:numPr>
        <w:ilvl w:val="12"/>
      </w:numPr>
      <w:ind w:left="1134" w:hanging="578"/>
      <w:jc w:val="both"/>
    </w:pPr>
  </w:style>
  <w:style w:type="paragraph" w:customStyle="1" w:styleId="chaptertitle">
    <w:name w:val="chapter title"/>
    <w:basedOn w:val="a4"/>
    <w:autoRedefine/>
    <w:rsid w:val="00790A4D"/>
    <w:pPr>
      <w:tabs>
        <w:tab w:val="left" w:pos="0"/>
      </w:tabs>
      <w:spacing w:before="300" w:after="300"/>
      <w:jc w:val="center"/>
    </w:pPr>
    <w:rPr>
      <w:rFonts w:ascii="Arial" w:hAnsi="Arial"/>
      <w:sz w:val="30"/>
    </w:rPr>
  </w:style>
  <w:style w:type="paragraph" w:customStyle="1" w:styleId="tabledescriptionwithoutautonumbering">
    <w:name w:val="table description without auto numbering"/>
    <w:basedOn w:val="a4"/>
    <w:autoRedefine/>
    <w:rsid w:val="00790A4D"/>
    <w:pPr>
      <w:keepLines/>
      <w:jc w:val="center"/>
    </w:pPr>
    <w:rPr>
      <w:rFonts w:ascii="宋体"/>
    </w:rPr>
  </w:style>
  <w:style w:type="paragraph" w:customStyle="1" w:styleId="tableheading">
    <w:name w:val="table heading"/>
    <w:basedOn w:val="a4"/>
    <w:autoRedefine/>
    <w:rsid w:val="00790A4D"/>
    <w:pPr>
      <w:jc w:val="center"/>
    </w:pPr>
    <w:rPr>
      <w:b/>
    </w:rPr>
  </w:style>
  <w:style w:type="paragraph" w:customStyle="1" w:styleId="catalogoffigureandtable">
    <w:name w:val="catalog of figure and table"/>
    <w:basedOn w:val="a4"/>
    <w:autoRedefine/>
    <w:rsid w:val="00790A4D"/>
    <w:pPr>
      <w:spacing w:before="300" w:after="150"/>
      <w:jc w:val="center"/>
    </w:pPr>
    <w:rPr>
      <w:rFonts w:ascii="黑体" w:eastAsia="黑体"/>
      <w:sz w:val="30"/>
    </w:rPr>
  </w:style>
  <w:style w:type="paragraph" w:customStyle="1" w:styleId="HuaweiTechnologiesoncover">
    <w:name w:val="Huawei Technologies on cover"/>
    <w:basedOn w:val="a4"/>
    <w:rsid w:val="00790A4D"/>
    <w:pPr>
      <w:jc w:val="center"/>
    </w:pPr>
    <w:rPr>
      <w:rFonts w:ascii="黑体" w:eastAsia="黑体"/>
      <w:b/>
      <w:sz w:val="32"/>
    </w:rPr>
  </w:style>
  <w:style w:type="paragraph" w:customStyle="1" w:styleId="footnotes">
    <w:name w:val="footnotes"/>
    <w:basedOn w:val="a4"/>
    <w:autoRedefine/>
    <w:rsid w:val="00790A4D"/>
    <w:pPr>
      <w:numPr>
        <w:numId w:val="2"/>
      </w:numPr>
      <w:tabs>
        <w:tab w:val="num" w:pos="425"/>
      </w:tabs>
      <w:spacing w:after="90"/>
      <w:ind w:left="425" w:hanging="425"/>
    </w:pPr>
    <w:rPr>
      <w:sz w:val="18"/>
    </w:rPr>
  </w:style>
  <w:style w:type="paragraph" w:customStyle="1" w:styleId="code">
    <w:name w:val="code"/>
    <w:basedOn w:val="a4"/>
    <w:autoRedefine/>
    <w:rsid w:val="00790A4D"/>
    <w:pPr>
      <w:ind w:left="1134"/>
      <w:jc w:val="both"/>
    </w:pPr>
    <w:rPr>
      <w:rFonts w:ascii="Courier New" w:hAnsi="Courier New"/>
      <w:sz w:val="18"/>
    </w:rPr>
  </w:style>
  <w:style w:type="paragraph" w:customStyle="1" w:styleId="confidentialitylevelonheader">
    <w:name w:val="confidentiality level on header"/>
    <w:basedOn w:val="a4"/>
    <w:autoRedefine/>
    <w:rsid w:val="00790A4D"/>
    <w:pPr>
      <w:jc w:val="right"/>
    </w:pPr>
    <w:rPr>
      <w:sz w:val="18"/>
    </w:rPr>
  </w:style>
  <w:style w:type="paragraph" w:customStyle="1" w:styleId="referance">
    <w:name w:val="referance"/>
    <w:basedOn w:val="a4"/>
    <w:autoRedefine/>
    <w:rsid w:val="00790A4D"/>
    <w:pPr>
      <w:numPr>
        <w:numId w:val="3"/>
      </w:numPr>
      <w:ind w:left="454" w:hanging="454"/>
      <w:jc w:val="both"/>
    </w:pPr>
    <w:rPr>
      <w:rFonts w:ascii="宋体"/>
    </w:rPr>
  </w:style>
  <w:style w:type="paragraph" w:customStyle="1" w:styleId="compilingadvice">
    <w:name w:val="compiling advice"/>
    <w:basedOn w:val="a4"/>
    <w:autoRedefine/>
    <w:rsid w:val="00790A4D"/>
    <w:pPr>
      <w:ind w:left="1134"/>
      <w:jc w:val="both"/>
    </w:pPr>
    <w:rPr>
      <w:i/>
      <w:color w:val="0000FF"/>
    </w:rPr>
  </w:style>
  <w:style w:type="paragraph" w:customStyle="1" w:styleId="tabletextoncover">
    <w:name w:val="table text on cover"/>
    <w:basedOn w:val="a4"/>
    <w:autoRedefine/>
    <w:rsid w:val="00790A4D"/>
    <w:pPr>
      <w:jc w:val="center"/>
    </w:pPr>
    <w:rPr>
      <w:b/>
      <w:sz w:val="24"/>
    </w:rPr>
  </w:style>
  <w:style w:type="paragraph" w:customStyle="1" w:styleId="documenttitleoncover">
    <w:name w:val="document title on cover"/>
    <w:basedOn w:val="a4"/>
    <w:autoRedefine/>
    <w:rsid w:val="00790A4D"/>
    <w:pPr>
      <w:jc w:val="center"/>
    </w:pPr>
    <w:rPr>
      <w:rFonts w:ascii="Arial" w:hAnsi="Arial"/>
      <w:b/>
      <w:sz w:val="56"/>
    </w:rPr>
  </w:style>
  <w:style w:type="paragraph" w:customStyle="1" w:styleId="catalog1">
    <w:name w:val="catalog 1"/>
    <w:basedOn w:val="a4"/>
    <w:autoRedefine/>
    <w:rsid w:val="00790A4D"/>
    <w:pPr>
      <w:ind w:left="198" w:hanging="113"/>
    </w:pPr>
  </w:style>
  <w:style w:type="paragraph" w:customStyle="1" w:styleId="catalog2">
    <w:name w:val="catalog 2"/>
    <w:basedOn w:val="a4"/>
    <w:rsid w:val="00790A4D"/>
    <w:pPr>
      <w:ind w:left="453" w:hanging="283"/>
    </w:pPr>
  </w:style>
  <w:style w:type="paragraph" w:customStyle="1" w:styleId="catalog3">
    <w:name w:val="catalog 3"/>
    <w:basedOn w:val="a4"/>
    <w:autoRedefine/>
    <w:rsid w:val="00790A4D"/>
    <w:pPr>
      <w:ind w:left="794" w:hanging="454"/>
    </w:pPr>
  </w:style>
  <w:style w:type="paragraph" w:customStyle="1" w:styleId="catalog4">
    <w:name w:val="catalog 4"/>
    <w:basedOn w:val="a4"/>
    <w:autoRedefine/>
    <w:rsid w:val="00790A4D"/>
    <w:pPr>
      <w:ind w:left="1134" w:hanging="567"/>
    </w:pPr>
  </w:style>
  <w:style w:type="paragraph" w:customStyle="1" w:styleId="catalog5">
    <w:name w:val="catalog 5"/>
    <w:basedOn w:val="a4"/>
    <w:rsid w:val="00790A4D"/>
    <w:pPr>
      <w:ind w:left="680"/>
    </w:pPr>
  </w:style>
  <w:style w:type="paragraph" w:customStyle="1" w:styleId="catalog6">
    <w:name w:val="catalog 6"/>
    <w:basedOn w:val="a4"/>
    <w:autoRedefine/>
    <w:rsid w:val="00790A4D"/>
    <w:pPr>
      <w:ind w:left="1757" w:hanging="907"/>
    </w:pPr>
  </w:style>
  <w:style w:type="paragraph" w:customStyle="1" w:styleId="catalog7">
    <w:name w:val="catalog 7"/>
    <w:basedOn w:val="a4"/>
    <w:autoRedefine/>
    <w:rsid w:val="00790A4D"/>
    <w:pPr>
      <w:ind w:left="2041" w:hanging="1077"/>
    </w:pPr>
    <w:rPr>
      <w:rFonts w:ascii="宋体"/>
    </w:rPr>
  </w:style>
  <w:style w:type="paragraph" w:customStyle="1" w:styleId="catalog8">
    <w:name w:val="catalog 8"/>
    <w:basedOn w:val="a4"/>
    <w:autoRedefine/>
    <w:rsid w:val="00790A4D"/>
    <w:pPr>
      <w:ind w:left="113"/>
    </w:pPr>
  </w:style>
  <w:style w:type="paragraph" w:customStyle="1" w:styleId="catalog9">
    <w:name w:val="catalog 9"/>
    <w:basedOn w:val="a4"/>
    <w:autoRedefine/>
    <w:rsid w:val="00790A4D"/>
    <w:pPr>
      <w:ind w:left="113"/>
    </w:pPr>
  </w:style>
  <w:style w:type="paragraph" w:customStyle="1" w:styleId="figuredescriptionwithoutautonumbering">
    <w:name w:val="figure description without auto numbering"/>
    <w:basedOn w:val="a4"/>
    <w:autoRedefine/>
    <w:rsid w:val="00790A4D"/>
    <w:pPr>
      <w:spacing w:before="105"/>
      <w:ind w:firstLine="425"/>
      <w:jc w:val="center"/>
    </w:pPr>
  </w:style>
  <w:style w:type="paragraph" w:customStyle="1" w:styleId="itemlist">
    <w:name w:val="item list"/>
    <w:basedOn w:val="a"/>
    <w:autoRedefine/>
    <w:rsid w:val="00790A4D"/>
    <w:pPr>
      <w:numPr>
        <w:numId w:val="5"/>
      </w:numPr>
      <w:tabs>
        <w:tab w:val="clear" w:pos="425"/>
      </w:tabs>
      <w:ind w:left="283" w:hanging="283"/>
    </w:pPr>
    <w:rPr>
      <w:rFonts w:ascii="宋体" w:hAnsi="Wingdings"/>
      <w:szCs w:val="20"/>
    </w:rPr>
  </w:style>
  <w:style w:type="paragraph" w:styleId="a">
    <w:name w:val="List Bullet"/>
    <w:basedOn w:val="a4"/>
    <w:autoRedefine/>
    <w:rsid w:val="00790A4D"/>
    <w:pPr>
      <w:numPr>
        <w:numId w:val="1"/>
      </w:numPr>
      <w:tabs>
        <w:tab w:val="clear" w:pos="1134"/>
        <w:tab w:val="num" w:pos="1080"/>
      </w:tabs>
      <w:ind w:left="0" w:firstLine="0"/>
    </w:pPr>
    <w:rPr>
      <w:rFonts w:ascii="Arial" w:hAnsi="Arial"/>
      <w:szCs w:val="21"/>
    </w:rPr>
  </w:style>
  <w:style w:type="paragraph" w:customStyle="1" w:styleId="documenttitleonheader">
    <w:name w:val="document title on header"/>
    <w:basedOn w:val="a4"/>
    <w:autoRedefine/>
    <w:rsid w:val="00790A4D"/>
    <w:rPr>
      <w:sz w:val="18"/>
    </w:rPr>
  </w:style>
  <w:style w:type="paragraph" w:customStyle="1" w:styleId="textindentation">
    <w:name w:val="text indentation"/>
    <w:basedOn w:val="a4"/>
    <w:autoRedefine/>
    <w:rsid w:val="00790A4D"/>
    <w:pPr>
      <w:ind w:left="1134"/>
      <w:jc w:val="both"/>
    </w:pPr>
  </w:style>
  <w:style w:type="paragraph" w:customStyle="1" w:styleId="tabledescription">
    <w:name w:val="table description"/>
    <w:basedOn w:val="a4"/>
    <w:rsid w:val="00790A4D"/>
    <w:pPr>
      <w:keepLines/>
      <w:numPr>
        <w:numId w:val="4"/>
      </w:numPr>
      <w:tabs>
        <w:tab w:val="clear" w:pos="1077"/>
      </w:tabs>
      <w:ind w:left="624" w:hanging="624"/>
      <w:jc w:val="center"/>
    </w:pPr>
    <w:rPr>
      <w:rFonts w:ascii="宋体"/>
    </w:rPr>
  </w:style>
  <w:style w:type="paragraph" w:customStyle="1" w:styleId="keywords">
    <w:name w:val="keywords"/>
    <w:basedOn w:val="a4"/>
    <w:autoRedefine/>
    <w:rsid w:val="00790A4D"/>
    <w:pPr>
      <w:tabs>
        <w:tab w:val="left" w:pos="907"/>
      </w:tabs>
      <w:ind w:left="879" w:hanging="879"/>
      <w:jc w:val="both"/>
    </w:pPr>
  </w:style>
  <w:style w:type="paragraph" w:customStyle="1" w:styleId="revisionrecord">
    <w:name w:val="revision record"/>
    <w:basedOn w:val="a4"/>
    <w:autoRedefine/>
    <w:rsid w:val="00790A4D"/>
    <w:pPr>
      <w:pageBreakBefore/>
      <w:spacing w:before="300" w:after="150"/>
      <w:jc w:val="center"/>
    </w:pPr>
    <w:rPr>
      <w:rFonts w:ascii="黑体" w:eastAsia="黑体"/>
      <w:sz w:val="30"/>
    </w:rPr>
  </w:style>
  <w:style w:type="paragraph" w:customStyle="1" w:styleId="catalog">
    <w:name w:val="catalog"/>
    <w:basedOn w:val="a4"/>
    <w:autoRedefine/>
    <w:rsid w:val="00790A4D"/>
    <w:pPr>
      <w:pageBreakBefore/>
      <w:numPr>
        <w:ilvl w:val="12"/>
      </w:numPr>
      <w:spacing w:before="300" w:after="150"/>
      <w:ind w:left="776" w:hanging="578"/>
      <w:jc w:val="center"/>
    </w:pPr>
    <w:rPr>
      <w:rFonts w:ascii="黑体" w:eastAsia="黑体"/>
      <w:sz w:val="30"/>
    </w:rPr>
  </w:style>
  <w:style w:type="paragraph" w:customStyle="1" w:styleId="figuredescription0">
    <w:name w:val="figure description"/>
    <w:basedOn w:val="a4"/>
    <w:rsid w:val="00790A4D"/>
    <w:pPr>
      <w:numPr>
        <w:numId w:val="6"/>
      </w:numPr>
      <w:tabs>
        <w:tab w:val="num" w:pos="425"/>
      </w:tabs>
      <w:spacing w:before="105"/>
      <w:ind w:left="425" w:hanging="425"/>
      <w:jc w:val="center"/>
    </w:pPr>
    <w:rPr>
      <w:rFonts w:ascii="宋体"/>
    </w:rPr>
  </w:style>
  <w:style w:type="paragraph" w:customStyle="1" w:styleId="documenttitle">
    <w:name w:val="document title"/>
    <w:basedOn w:val="a4"/>
    <w:autoRedefine/>
    <w:rsid w:val="00790A4D"/>
    <w:pPr>
      <w:tabs>
        <w:tab w:val="left" w:pos="0"/>
      </w:tabs>
      <w:spacing w:before="300" w:after="300"/>
      <w:jc w:val="center"/>
      <w:outlineLvl w:val="0"/>
    </w:pPr>
    <w:rPr>
      <w:rFonts w:ascii="Arial" w:hAnsi="Arial"/>
      <w:sz w:val="30"/>
    </w:rPr>
  </w:style>
  <w:style w:type="paragraph" w:customStyle="1" w:styleId="abstract">
    <w:name w:val="abstract"/>
    <w:basedOn w:val="a4"/>
    <w:autoRedefine/>
    <w:rsid w:val="00790A4D"/>
    <w:pPr>
      <w:numPr>
        <w:ilvl w:val="12"/>
      </w:numPr>
      <w:tabs>
        <w:tab w:val="left" w:pos="907"/>
      </w:tabs>
      <w:ind w:left="879" w:hanging="879"/>
      <w:jc w:val="both"/>
    </w:pPr>
  </w:style>
  <w:style w:type="paragraph" w:customStyle="1" w:styleId="tabletext">
    <w:name w:val="table text"/>
    <w:basedOn w:val="a4"/>
    <w:autoRedefine/>
    <w:rsid w:val="00790A4D"/>
    <w:pPr>
      <w:tabs>
        <w:tab w:val="decimal" w:pos="0"/>
      </w:tabs>
    </w:pPr>
  </w:style>
  <w:style w:type="paragraph" w:customStyle="1" w:styleId="defaulttext">
    <w:name w:val="default text"/>
    <w:basedOn w:val="a4"/>
    <w:autoRedefine/>
    <w:rsid w:val="00790A4D"/>
  </w:style>
  <w:style w:type="paragraph" w:styleId="affa">
    <w:name w:val="Body Text"/>
    <w:basedOn w:val="a4"/>
    <w:rsid w:val="00790A4D"/>
    <w:pPr>
      <w:spacing w:after="120"/>
    </w:pPr>
  </w:style>
  <w:style w:type="paragraph" w:styleId="af1">
    <w:name w:val="Body Text First Indent"/>
    <w:basedOn w:val="a4"/>
    <w:rsid w:val="00790A4D"/>
    <w:pPr>
      <w:ind w:firstLineChars="200" w:firstLine="200"/>
      <w:jc w:val="both"/>
    </w:pPr>
    <w:rPr>
      <w:rFonts w:ascii="Arial" w:hAnsi="Arial"/>
      <w:szCs w:val="21"/>
    </w:rPr>
  </w:style>
  <w:style w:type="paragraph" w:customStyle="1" w:styleId="affb">
    <w:name w:val="参考资料清单+倾斜+蓝色"/>
    <w:basedOn w:val="a4"/>
    <w:next w:val="a0"/>
    <w:rsid w:val="00790A4D"/>
    <w:pPr>
      <w:jc w:val="both"/>
    </w:pPr>
    <w:rPr>
      <w:rFonts w:ascii="Arial" w:hAnsi="Arial"/>
      <w:i/>
      <w:iCs/>
      <w:color w:val="0000FF"/>
      <w:szCs w:val="21"/>
    </w:rPr>
  </w:style>
  <w:style w:type="paragraph" w:customStyle="1" w:styleId="affc">
    <w:name w:val="编写建议"/>
    <w:basedOn w:val="a4"/>
    <w:link w:val="Char0"/>
    <w:rsid w:val="005D0DFC"/>
    <w:pPr>
      <w:spacing w:line="360" w:lineRule="auto"/>
      <w:ind w:firstLineChars="200" w:firstLine="200"/>
    </w:pPr>
    <w:rPr>
      <w:rFonts w:ascii="Arial" w:hAnsi="Arial" w:cs="Arial"/>
      <w:i/>
      <w:color w:val="0000FF"/>
      <w:szCs w:val="21"/>
    </w:rPr>
  </w:style>
  <w:style w:type="paragraph" w:customStyle="1" w:styleId="affd">
    <w:name w:val="注示头"/>
    <w:basedOn w:val="a4"/>
    <w:rsid w:val="00790A4D"/>
    <w:pPr>
      <w:pBdr>
        <w:top w:val="single" w:sz="4" w:space="1" w:color="000000"/>
      </w:pBdr>
      <w:jc w:val="both"/>
    </w:pPr>
    <w:rPr>
      <w:rFonts w:ascii="Arial" w:eastAsia="黑体" w:hAnsi="Arial"/>
      <w:sz w:val="18"/>
      <w:szCs w:val="21"/>
    </w:rPr>
  </w:style>
  <w:style w:type="table" w:customStyle="1" w:styleId="affe">
    <w:name w:val="表样式"/>
    <w:basedOn w:val="a6"/>
    <w:rsid w:val="00790A4D"/>
    <w:pPr>
      <w:jc w:val="both"/>
    </w:pPr>
    <w:rPr>
      <w:sz w:val="21"/>
    </w:rPr>
    <w:tblPr/>
    <w:tcPr>
      <w:vAlign w:val="center"/>
    </w:tcPr>
  </w:style>
  <w:style w:type="paragraph" w:customStyle="1" w:styleId="afff">
    <w:name w:val="图样式"/>
    <w:basedOn w:val="a4"/>
    <w:autoRedefine/>
    <w:rsid w:val="00790A4D"/>
    <w:pPr>
      <w:spacing w:before="80" w:after="80"/>
      <w:jc w:val="center"/>
    </w:pPr>
  </w:style>
  <w:style w:type="character" w:customStyle="1" w:styleId="Char">
    <w:name w:val="表头样式 Char"/>
    <w:link w:val="af2"/>
    <w:rsid w:val="0010136E"/>
    <w:rPr>
      <w:rFonts w:ascii="Arial" w:eastAsia="宋体" w:hAnsi="Arial"/>
      <w:b/>
      <w:sz w:val="21"/>
      <w:szCs w:val="21"/>
      <w:lang w:val="en-US" w:eastAsia="zh-CN" w:bidi="ar-SA"/>
    </w:rPr>
  </w:style>
  <w:style w:type="paragraph" w:customStyle="1" w:styleId="afff0">
    <w:name w:val="注示文本"/>
    <w:basedOn w:val="a4"/>
    <w:rsid w:val="00790A4D"/>
    <w:pPr>
      <w:pBdr>
        <w:bottom w:val="single" w:sz="4" w:space="1" w:color="000000"/>
      </w:pBdr>
      <w:ind w:firstLineChars="200" w:firstLine="360"/>
      <w:jc w:val="both"/>
    </w:pPr>
    <w:rPr>
      <w:rFonts w:ascii="Arial" w:eastAsia="楷体_GB2312" w:hAnsi="Arial"/>
      <w:sz w:val="18"/>
      <w:szCs w:val="18"/>
    </w:rPr>
  </w:style>
  <w:style w:type="character" w:styleId="afff1">
    <w:name w:val="Hyperlink"/>
    <w:uiPriority w:val="99"/>
    <w:rsid w:val="00790A4D"/>
    <w:rPr>
      <w:color w:val="0000FF"/>
      <w:u w:val="single"/>
    </w:rPr>
  </w:style>
  <w:style w:type="character" w:styleId="afff2">
    <w:name w:val="page number"/>
    <w:basedOn w:val="a5"/>
    <w:rsid w:val="00790A4D"/>
  </w:style>
  <w:style w:type="table" w:styleId="afff3">
    <w:name w:val="Table Grid"/>
    <w:basedOn w:val="a6"/>
    <w:uiPriority w:val="39"/>
    <w:rsid w:val="00790A4D"/>
    <w:pPr>
      <w:keepNext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编写建议 Char"/>
    <w:link w:val="affc"/>
    <w:rsid w:val="005D0DFC"/>
    <w:rPr>
      <w:rFonts w:ascii="Arial" w:eastAsia="宋体" w:hAnsi="Arial" w:cs="Arial"/>
      <w:i/>
      <w:color w:val="0000FF"/>
      <w:sz w:val="21"/>
      <w:szCs w:val="21"/>
      <w:lang w:val="en-US" w:eastAsia="zh-CN" w:bidi="ar-SA"/>
    </w:rPr>
  </w:style>
  <w:style w:type="character" w:customStyle="1" w:styleId="Char1">
    <w:name w:val="编写建议 Char1"/>
    <w:rsid w:val="00D15C55"/>
    <w:rPr>
      <w:rFonts w:ascii="Arial" w:eastAsia="宋体" w:hAnsi="Arial" w:cs="Arial"/>
      <w:i/>
      <w:color w:val="0000FF"/>
      <w:sz w:val="21"/>
      <w:szCs w:val="21"/>
      <w:lang w:val="en-US" w:eastAsia="zh-CN" w:bidi="ar-SA"/>
    </w:rPr>
  </w:style>
  <w:style w:type="paragraph" w:customStyle="1" w:styleId="21">
    <w:name w:val="样式 编写建议 + 首行缩进:  2 字符"/>
    <w:basedOn w:val="affc"/>
    <w:next w:val="af1"/>
    <w:rsid w:val="00F97C04"/>
    <w:pPr>
      <w:ind w:firstLine="420"/>
    </w:pPr>
    <w:rPr>
      <w:rFonts w:cs="宋体"/>
      <w:iCs/>
      <w:szCs w:val="20"/>
    </w:rPr>
  </w:style>
  <w:style w:type="character" w:customStyle="1" w:styleId="20">
    <w:name w:val="标题 2 字符"/>
    <w:aliases w:val="heading 2 字符"/>
    <w:link w:val="2"/>
    <w:qFormat/>
    <w:rsid w:val="00790A4D"/>
    <w:rPr>
      <w:bCs/>
      <w:sz w:val="22"/>
      <w:szCs w:val="22"/>
    </w:rPr>
  </w:style>
  <w:style w:type="paragraph" w:customStyle="1" w:styleId="22">
    <w:name w:val="标题 2 加重"/>
    <w:basedOn w:val="2"/>
    <w:next w:val="3"/>
    <w:link w:val="2Char"/>
    <w:rsid w:val="00790A4D"/>
    <w:pPr>
      <w:numPr>
        <w:ilvl w:val="0"/>
        <w:numId w:val="0"/>
      </w:numPr>
    </w:pPr>
    <w:rPr>
      <w:b/>
      <w:szCs w:val="24"/>
    </w:rPr>
  </w:style>
  <w:style w:type="character" w:customStyle="1" w:styleId="2Char">
    <w:name w:val="标题 2 加重 Char"/>
    <w:link w:val="22"/>
    <w:rsid w:val="00790A4D"/>
    <w:rPr>
      <w:rFonts w:eastAsia="宋体"/>
      <w:b/>
      <w:bCs/>
      <w:sz w:val="22"/>
      <w:szCs w:val="24"/>
      <w:lang w:val="en-US" w:eastAsia="zh-CN" w:bidi="ar-SA"/>
    </w:rPr>
  </w:style>
  <w:style w:type="character" w:customStyle="1" w:styleId="CharChar0">
    <w:name w:val="表头样式 Char Char"/>
    <w:rsid w:val="00790A4D"/>
    <w:rPr>
      <w:rFonts w:ascii="Arial" w:eastAsia="宋体" w:hAnsi="Arial"/>
      <w:b/>
      <w:sz w:val="21"/>
      <w:szCs w:val="21"/>
      <w:lang w:val="en-US" w:eastAsia="zh-CN" w:bidi="ar-SA"/>
    </w:rPr>
  </w:style>
  <w:style w:type="character" w:customStyle="1" w:styleId="50">
    <w:name w:val="标题 5 字符"/>
    <w:aliases w:val="heading 5 字符"/>
    <w:link w:val="5"/>
    <w:rsid w:val="00790A4D"/>
    <w:rPr>
      <w:sz w:val="22"/>
      <w:szCs w:val="21"/>
    </w:rPr>
  </w:style>
  <w:style w:type="character" w:customStyle="1" w:styleId="60">
    <w:name w:val="标题 6 字符"/>
    <w:aliases w:val="heading 6 字符"/>
    <w:link w:val="6"/>
    <w:rsid w:val="00790A4D"/>
    <w:rPr>
      <w:sz w:val="22"/>
      <w:szCs w:val="21"/>
    </w:rPr>
  </w:style>
  <w:style w:type="character" w:customStyle="1" w:styleId="30">
    <w:name w:val="标题 3 字符"/>
    <w:aliases w:val="heading 3 字符,Char Char 字符,Char Char Char Char Char Char Char 字符,Char Char Char Char Char Char 字符,Char Char Char 字符,标题 31 字符,标题 3 Char Char Char Char 字符,标题 3 Char Char Char 字符,标题 31 Char Char Char 字符,标题 32 字符,标题 311 字符,Char 字符,Char Char2 字符"/>
    <w:link w:val="3"/>
    <w:rsid w:val="00B425C3"/>
    <w:rPr>
      <w:sz w:val="22"/>
      <w:szCs w:val="24"/>
    </w:rPr>
  </w:style>
  <w:style w:type="paragraph" w:customStyle="1" w:styleId="Char2">
    <w:name w:val="样式 编写建议 Char +"/>
    <w:next w:val="a4"/>
    <w:link w:val="CharChar1"/>
    <w:rsid w:val="00790A4D"/>
    <w:pPr>
      <w:ind w:firstLineChars="202" w:firstLine="202"/>
    </w:pPr>
    <w:rPr>
      <w:rFonts w:ascii="Arial" w:hAnsi="Arial" w:cs="Arial"/>
      <w:i/>
      <w:iCs/>
      <w:color w:val="0000FF"/>
      <w:szCs w:val="21"/>
    </w:rPr>
  </w:style>
  <w:style w:type="paragraph" w:styleId="afff4">
    <w:name w:val="Body Text Indent"/>
    <w:basedOn w:val="a4"/>
    <w:rsid w:val="00790A4D"/>
    <w:pPr>
      <w:spacing w:after="120"/>
      <w:ind w:firstLineChars="193" w:firstLine="193"/>
    </w:pPr>
  </w:style>
  <w:style w:type="character" w:customStyle="1" w:styleId="CharChar1">
    <w:name w:val="样式 编写建议 Char + Char"/>
    <w:link w:val="Char2"/>
    <w:rsid w:val="00790A4D"/>
    <w:rPr>
      <w:rFonts w:ascii="Arial" w:eastAsia="宋体" w:hAnsi="Arial" w:cs="Arial"/>
      <w:i/>
      <w:iCs/>
      <w:color w:val="0000FF"/>
      <w:sz w:val="21"/>
      <w:szCs w:val="21"/>
      <w:lang w:val="en-US" w:eastAsia="zh-CN" w:bidi="ar-SA"/>
    </w:rPr>
  </w:style>
  <w:style w:type="paragraph" w:customStyle="1" w:styleId="Char20">
    <w:name w:val="样式 编写建议 Char + 首行缩进:  2 字符"/>
    <w:next w:val="afff4"/>
    <w:autoRedefine/>
    <w:rsid w:val="00061D11"/>
    <w:pPr>
      <w:ind w:firstLineChars="200" w:firstLine="420"/>
    </w:pPr>
    <w:rPr>
      <w:rFonts w:ascii="Arial" w:hAnsi="Arial" w:cs="宋体"/>
      <w:i/>
      <w:iCs/>
      <w:color w:val="0000FF"/>
    </w:rPr>
  </w:style>
  <w:style w:type="paragraph" w:customStyle="1" w:styleId="ItemList0">
    <w:name w:val="Item List"/>
    <w:rsid w:val="000603FA"/>
    <w:pPr>
      <w:tabs>
        <w:tab w:val="num" w:pos="1644"/>
      </w:tabs>
      <w:spacing w:before="240" w:after="120"/>
      <w:ind w:left="1645" w:hanging="227"/>
      <w:jc w:val="both"/>
    </w:pPr>
    <w:rPr>
      <w:rFonts w:ascii="Arial" w:hAnsi="Arial" w:cs="Arial"/>
      <w:sz w:val="21"/>
      <w:szCs w:val="21"/>
    </w:rPr>
  </w:style>
  <w:style w:type="paragraph" w:customStyle="1" w:styleId="NormalH1">
    <w:name w:val="Normal H1"/>
    <w:next w:val="aff8"/>
    <w:qFormat/>
    <w:rsid w:val="000603FA"/>
    <w:pPr>
      <w:tabs>
        <w:tab w:val="num" w:pos="1117"/>
      </w:tabs>
      <w:spacing w:before="240" w:after="120"/>
      <w:ind w:left="1117" w:hanging="397"/>
    </w:pPr>
    <w:rPr>
      <w:sz w:val="21"/>
    </w:rPr>
  </w:style>
  <w:style w:type="paragraph" w:customStyle="1" w:styleId="WriteSuggestion">
    <w:name w:val="Write Suggestion"/>
    <w:next w:val="aff8"/>
    <w:rsid w:val="000603FA"/>
    <w:pPr>
      <w:spacing w:before="240" w:after="120"/>
      <w:ind w:left="776" w:firstLine="420"/>
    </w:pPr>
    <w:rPr>
      <w:i/>
      <w:color w:val="0000FF"/>
      <w:sz w:val="21"/>
    </w:rPr>
  </w:style>
  <w:style w:type="character" w:customStyle="1" w:styleId="aff9">
    <w:name w:val="正文缩进 字符"/>
    <w:aliases w:val="正文缩进（首行缩进两字） 字符,正文（首行缩进两字） 字符,特点 字符,ALT+Z 字符,正文非缩进 Char Char Char 字符,正文不缩进 字符,正文（首行缩进两字）＋行距：1.5倍行距 字符,段1 字符,正文缩进 Char Char Char Char Char 字符,正文缩进 Char Char Char 字符,正文-段前3磅 字符,正文（首行缩进两字） Char Char 字符,四号 字符,Alt+X 字符,mr正文缩进 字符,正文对齐 字符,缩进 字符,bt 字符"/>
    <w:link w:val="aff8"/>
    <w:uiPriority w:val="99"/>
    <w:qFormat/>
    <w:rsid w:val="00F523F0"/>
    <w:rPr>
      <w:rFonts w:eastAsia="宋体"/>
      <w:sz w:val="21"/>
      <w:lang w:val="en-US" w:eastAsia="zh-CN" w:bidi="ar-SA"/>
    </w:rPr>
  </w:style>
  <w:style w:type="paragraph" w:customStyle="1" w:styleId="a3">
    <w:name w:val="正文一级符号"/>
    <w:basedOn w:val="a4"/>
    <w:autoRedefine/>
    <w:rsid w:val="00F523F0"/>
    <w:pPr>
      <w:widowControl w:val="0"/>
      <w:numPr>
        <w:numId w:val="10"/>
      </w:numPr>
      <w:tabs>
        <w:tab w:val="left" w:pos="964"/>
      </w:tabs>
      <w:spacing w:after="120"/>
      <w:ind w:left="964" w:hanging="397"/>
      <w:textAlignment w:val="baseline"/>
    </w:pPr>
  </w:style>
  <w:style w:type="paragraph" w:customStyle="1" w:styleId="B1">
    <w:name w:val="B1"/>
    <w:basedOn w:val="afff5"/>
    <w:link w:val="B1Char1"/>
    <w:rsid w:val="00247578"/>
    <w:pPr>
      <w:overflowPunct w:val="0"/>
      <w:spacing w:after="180"/>
      <w:ind w:left="568" w:firstLineChars="0" w:hanging="284"/>
      <w:textAlignment w:val="baseline"/>
    </w:pPr>
    <w:rPr>
      <w:sz w:val="20"/>
      <w:lang w:val="en-GB" w:eastAsia="ja-JP"/>
    </w:rPr>
  </w:style>
  <w:style w:type="character" w:customStyle="1" w:styleId="B1Char1">
    <w:name w:val="B1 Char1"/>
    <w:link w:val="B1"/>
    <w:rsid w:val="00247578"/>
    <w:rPr>
      <w:rFonts w:eastAsia="宋体"/>
      <w:lang w:val="en-GB" w:eastAsia="ja-JP" w:bidi="ar-SA"/>
    </w:rPr>
  </w:style>
  <w:style w:type="paragraph" w:customStyle="1" w:styleId="B2">
    <w:name w:val="B2"/>
    <w:basedOn w:val="23"/>
    <w:link w:val="B2Char1"/>
    <w:rsid w:val="00247578"/>
    <w:pPr>
      <w:overflowPunct w:val="0"/>
      <w:spacing w:after="180"/>
      <w:ind w:leftChars="0" w:left="851" w:firstLineChars="0" w:hanging="284"/>
      <w:textAlignment w:val="baseline"/>
    </w:pPr>
    <w:rPr>
      <w:noProof/>
      <w:sz w:val="20"/>
      <w:lang w:val="en-GB" w:eastAsia="ja-JP"/>
    </w:rPr>
  </w:style>
  <w:style w:type="character" w:customStyle="1" w:styleId="B2Char1">
    <w:name w:val="B2 Char1"/>
    <w:link w:val="B2"/>
    <w:rsid w:val="00247578"/>
    <w:rPr>
      <w:rFonts w:eastAsia="宋体"/>
      <w:noProof/>
      <w:lang w:val="en-GB" w:eastAsia="ja-JP" w:bidi="ar-SA"/>
    </w:rPr>
  </w:style>
  <w:style w:type="paragraph" w:styleId="afff5">
    <w:name w:val="List"/>
    <w:basedOn w:val="a4"/>
    <w:rsid w:val="00247578"/>
    <w:pPr>
      <w:ind w:left="200" w:hangingChars="200" w:hanging="200"/>
    </w:pPr>
  </w:style>
  <w:style w:type="paragraph" w:styleId="23">
    <w:name w:val="List 2"/>
    <w:basedOn w:val="a4"/>
    <w:rsid w:val="00247578"/>
    <w:pPr>
      <w:ind w:leftChars="200" w:left="100" w:hangingChars="200" w:hanging="200"/>
    </w:pPr>
  </w:style>
  <w:style w:type="paragraph" w:customStyle="1" w:styleId="NormalH2">
    <w:name w:val="Normal H2"/>
    <w:qFormat/>
    <w:rsid w:val="00A03EB5"/>
    <w:pPr>
      <w:tabs>
        <w:tab w:val="num" w:pos="1514"/>
      </w:tabs>
      <w:spacing w:before="240" w:after="120"/>
      <w:ind w:left="1514" w:hanging="397"/>
    </w:pPr>
    <w:rPr>
      <w:sz w:val="21"/>
    </w:rPr>
  </w:style>
  <w:style w:type="paragraph" w:styleId="afff6">
    <w:name w:val="List Paragraph"/>
    <w:basedOn w:val="a4"/>
    <w:link w:val="afff7"/>
    <w:uiPriority w:val="34"/>
    <w:qFormat/>
    <w:rsid w:val="00405A5C"/>
    <w:pPr>
      <w:ind w:left="720"/>
      <w:contextualSpacing/>
    </w:pPr>
    <w:rPr>
      <w:lang w:val="x-none" w:eastAsia="x-none"/>
    </w:rPr>
  </w:style>
  <w:style w:type="paragraph" w:customStyle="1" w:styleId="FigureDescription">
    <w:name w:val="Figure Description"/>
    <w:next w:val="aff8"/>
    <w:qFormat/>
    <w:rsid w:val="00F3389E"/>
    <w:pPr>
      <w:numPr>
        <w:numId w:val="11"/>
      </w:numPr>
      <w:spacing w:before="240" w:afterLines="100" w:after="240"/>
      <w:jc w:val="center"/>
    </w:pPr>
    <w:rPr>
      <w:rFonts w:ascii="Courier New" w:hAnsi="Courier New" w:cs="楷体_GB2312"/>
      <w:sz w:val="18"/>
      <w:szCs w:val="18"/>
    </w:rPr>
  </w:style>
  <w:style w:type="paragraph" w:customStyle="1" w:styleId="TableText0">
    <w:name w:val="Table Text"/>
    <w:rsid w:val="00A865E7"/>
    <w:pPr>
      <w:tabs>
        <w:tab w:val="decimal" w:pos="0"/>
      </w:tabs>
      <w:spacing w:before="240" w:after="240"/>
      <w:ind w:left="776" w:hanging="578"/>
    </w:pPr>
    <w:rPr>
      <w:rFonts w:ascii="Courier New" w:hAnsi="Courier New" w:cs="楷体_GB2312"/>
      <w:noProof/>
      <w:sz w:val="21"/>
      <w:szCs w:val="21"/>
    </w:rPr>
  </w:style>
  <w:style w:type="paragraph" w:styleId="afff8">
    <w:name w:val="Normal (Web)"/>
    <w:basedOn w:val="a4"/>
    <w:uiPriority w:val="99"/>
    <w:unhideWhenUsed/>
    <w:rsid w:val="007760A7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pln">
    <w:name w:val="pln"/>
    <w:rsid w:val="00C654B1"/>
  </w:style>
  <w:style w:type="character" w:customStyle="1" w:styleId="pun">
    <w:name w:val="pun"/>
    <w:rsid w:val="00C654B1"/>
  </w:style>
  <w:style w:type="character" w:customStyle="1" w:styleId="str">
    <w:name w:val="str"/>
    <w:rsid w:val="00C654B1"/>
  </w:style>
  <w:style w:type="character" w:customStyle="1" w:styleId="typ">
    <w:name w:val="typ"/>
    <w:rsid w:val="00034BB7"/>
  </w:style>
  <w:style w:type="character" w:styleId="afff9">
    <w:name w:val="Strong"/>
    <w:qFormat/>
    <w:rsid w:val="00D41385"/>
    <w:rPr>
      <w:b/>
      <w:bCs/>
    </w:rPr>
  </w:style>
  <w:style w:type="paragraph" w:styleId="afffa">
    <w:name w:val="No Spacing"/>
    <w:uiPriority w:val="1"/>
    <w:qFormat/>
    <w:rsid w:val="00D41385"/>
    <w:pPr>
      <w:keepNext/>
      <w:autoSpaceDE w:val="0"/>
      <w:autoSpaceDN w:val="0"/>
      <w:adjustRightInd w:val="0"/>
      <w:spacing w:before="240" w:after="240"/>
      <w:ind w:left="776" w:hanging="578"/>
    </w:pPr>
    <w:rPr>
      <w:sz w:val="21"/>
    </w:rPr>
  </w:style>
  <w:style w:type="character" w:styleId="afffb">
    <w:name w:val="annotation reference"/>
    <w:qFormat/>
    <w:rsid w:val="00F82E1D"/>
    <w:rPr>
      <w:sz w:val="16"/>
      <w:szCs w:val="16"/>
    </w:rPr>
  </w:style>
  <w:style w:type="paragraph" w:styleId="afffc">
    <w:name w:val="annotation text"/>
    <w:basedOn w:val="a4"/>
    <w:link w:val="afffd"/>
    <w:uiPriority w:val="99"/>
    <w:rsid w:val="00F82E1D"/>
    <w:rPr>
      <w:sz w:val="20"/>
    </w:rPr>
  </w:style>
  <w:style w:type="character" w:customStyle="1" w:styleId="afffd">
    <w:name w:val="批注文字 字符"/>
    <w:basedOn w:val="a5"/>
    <w:link w:val="afffc"/>
    <w:uiPriority w:val="99"/>
    <w:rsid w:val="00F82E1D"/>
  </w:style>
  <w:style w:type="paragraph" w:styleId="afffe">
    <w:name w:val="annotation subject"/>
    <w:basedOn w:val="afffc"/>
    <w:next w:val="afffc"/>
    <w:link w:val="affff"/>
    <w:rsid w:val="00F82E1D"/>
    <w:rPr>
      <w:b/>
      <w:bCs/>
      <w:lang w:val="x-none" w:eastAsia="x-none"/>
    </w:rPr>
  </w:style>
  <w:style w:type="character" w:customStyle="1" w:styleId="affff">
    <w:name w:val="批注主题 字符"/>
    <w:link w:val="afffe"/>
    <w:rsid w:val="00F82E1D"/>
    <w:rPr>
      <w:b/>
      <w:bCs/>
    </w:rPr>
  </w:style>
  <w:style w:type="paragraph" w:styleId="HTML">
    <w:name w:val="HTML Preformatted"/>
    <w:basedOn w:val="a4"/>
    <w:link w:val="HTML0"/>
    <w:uiPriority w:val="99"/>
    <w:unhideWhenUsed/>
    <w:rsid w:val="00787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HTML0">
    <w:name w:val="HTML 预设格式 字符"/>
    <w:link w:val="HTML"/>
    <w:uiPriority w:val="99"/>
    <w:rsid w:val="0078762D"/>
    <w:rPr>
      <w:rFonts w:ascii="Courier New" w:eastAsia="Times New Roman" w:hAnsi="Courier New" w:cs="Courier New"/>
    </w:rPr>
  </w:style>
  <w:style w:type="paragraph" w:styleId="TOC">
    <w:name w:val="TOC Heading"/>
    <w:basedOn w:val="1"/>
    <w:next w:val="a4"/>
    <w:uiPriority w:val="39"/>
    <w:unhideWhenUsed/>
    <w:qFormat/>
    <w:rsid w:val="003A7913"/>
    <w:pPr>
      <w:keepLines/>
      <w:numPr>
        <w:numId w:val="0"/>
      </w:numPr>
      <w:spacing w:after="0" w:line="259" w:lineRule="auto"/>
      <w:outlineLvl w:val="9"/>
    </w:pPr>
    <w:rPr>
      <w:rFonts w:ascii="新宋体" w:hAnsi="新宋体"/>
      <w:b w:val="0"/>
      <w:color w:val="2E74B5"/>
      <w:sz w:val="32"/>
    </w:rPr>
  </w:style>
  <w:style w:type="character" w:customStyle="1" w:styleId="afff7">
    <w:name w:val="列表段落 字符"/>
    <w:link w:val="afff6"/>
    <w:uiPriority w:val="34"/>
    <w:rsid w:val="004F04A5"/>
    <w:rPr>
      <w:sz w:val="21"/>
    </w:rPr>
  </w:style>
  <w:style w:type="paragraph" w:customStyle="1" w:styleId="Notes">
    <w:name w:val="Notes"/>
    <w:basedOn w:val="a4"/>
    <w:qFormat/>
    <w:rsid w:val="00E70EFD"/>
    <w:pPr>
      <w:widowControl w:val="0"/>
      <w:autoSpaceDE w:val="0"/>
      <w:autoSpaceDN w:val="0"/>
      <w:adjustRightInd w:val="0"/>
      <w:spacing w:before="0" w:after="120" w:line="259" w:lineRule="auto"/>
      <w:ind w:left="567" w:firstLine="0"/>
    </w:pPr>
    <w:rPr>
      <w:rFonts w:ascii="Consolas" w:eastAsia="TimesNewRomanPSMT" w:hAnsi="Consolas" w:cs="楷体_GB2312"/>
      <w:sz w:val="18"/>
      <w:szCs w:val="18"/>
    </w:rPr>
  </w:style>
  <w:style w:type="paragraph" w:customStyle="1" w:styleId="ReferenceList">
    <w:name w:val="Reference List"/>
    <w:basedOn w:val="a4"/>
    <w:qFormat/>
    <w:rsid w:val="005874A2"/>
    <w:pPr>
      <w:widowControl w:val="0"/>
      <w:numPr>
        <w:numId w:val="12"/>
      </w:numPr>
      <w:tabs>
        <w:tab w:val="left" w:pos="360"/>
      </w:tabs>
      <w:autoSpaceDE w:val="0"/>
      <w:autoSpaceDN w:val="0"/>
      <w:adjustRightInd w:val="0"/>
      <w:spacing w:before="0" w:after="0" w:line="259" w:lineRule="auto"/>
      <w:ind w:left="0" w:firstLine="0"/>
      <w:jc w:val="both"/>
    </w:pPr>
    <w:rPr>
      <w:rFonts w:ascii="Courier New" w:hAnsi="Courier New" w:cs="楷体_GB2312"/>
      <w:szCs w:val="21"/>
    </w:rPr>
  </w:style>
  <w:style w:type="table" w:customStyle="1" w:styleId="10">
    <w:name w:val="网格型1"/>
    <w:basedOn w:val="a6"/>
    <w:next w:val="afff3"/>
    <w:rsid w:val="000E568B"/>
    <w:pPr>
      <w:widowControl w:val="0"/>
      <w:autoSpaceDE w:val="0"/>
      <w:autoSpaceDN w:val="0"/>
      <w:adjustRightInd w:val="0"/>
      <w:spacing w:after="12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Placeholder Text"/>
    <w:uiPriority w:val="99"/>
    <w:semiHidden/>
    <w:rsid w:val="00446118"/>
    <w:rPr>
      <w:color w:val="808080"/>
    </w:rPr>
  </w:style>
  <w:style w:type="character" w:customStyle="1" w:styleId="pl-c1">
    <w:name w:val="pl-c1"/>
    <w:rsid w:val="00331E1F"/>
  </w:style>
  <w:style w:type="character" w:styleId="HTML1">
    <w:name w:val="HTML Code"/>
    <w:uiPriority w:val="99"/>
    <w:unhideWhenUsed/>
    <w:rsid w:val="004D7A1E"/>
    <w:rPr>
      <w:rFonts w:ascii="宋体" w:eastAsia="宋体" w:hAnsi="宋体" w:cs="宋体"/>
      <w:sz w:val="24"/>
      <w:szCs w:val="24"/>
    </w:rPr>
  </w:style>
  <w:style w:type="character" w:customStyle="1" w:styleId="mwe-math-mathml-inline">
    <w:name w:val="mwe-math-mathml-inline"/>
    <w:rsid w:val="00CF2E90"/>
  </w:style>
  <w:style w:type="character" w:customStyle="1" w:styleId="n">
    <w:name w:val="n"/>
    <w:basedOn w:val="a5"/>
    <w:rsid w:val="00D63BFB"/>
  </w:style>
  <w:style w:type="character" w:customStyle="1" w:styleId="o">
    <w:name w:val="o"/>
    <w:basedOn w:val="a5"/>
    <w:rsid w:val="00D63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48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5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0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7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7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5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7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5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3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8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3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3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12543\Application%20Data\Microsoft\Templates\IPD-CMM%20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6444F-2752-4066-9D90-CEA29BF5E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IPD-CMM Templates.dot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>Huawei Technologies Co., Ltd.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 Technologies Co</dc:title>
  <dc:subject/>
  <dc:creator>ruihong Chen</dc:creator>
  <cp:keywords>°æ±¾£ºIPD CMM V2.0             ·¢²¼ÈÕÆÚ£º2002-09-30</cp:keywords>
  <cp:lastModifiedBy>黎 冠新</cp:lastModifiedBy>
  <cp:revision>2</cp:revision>
  <cp:lastPrinted>1899-12-31T16:00:00Z</cp:lastPrinted>
  <dcterms:created xsi:type="dcterms:W3CDTF">2022-04-21T07:25:00Z</dcterms:created>
  <dcterms:modified xsi:type="dcterms:W3CDTF">2022-04-21T07:25:00Z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(3)Fx7zazSD64vsvXbmgHv5gGST6GUVWesGYg4jDv1xNGoaxCWPruYkXcRp137MlnhyK2/kBjNx
comkrHILkOKr3PH5UzIN7amvnCkRqKB9IcvKkWFkLPa2O8DUlW/OJ2Ik8prJpdtl2bjWV6gq
0rPnEVHeHf8WHNloTsM7UN98FMg1UJnZsAyuD7eGYLYW0i96xDZrB8hYKrHDLzJkZj5jHCjq
02aZnPSjFuW/dOQi51</vt:lpwstr>
  </property>
  <property fmtid="{D5CDD505-2E9C-101B-9397-08002B2CF9AE}" pid="3" name="_2015_ms_pID_7253431">
    <vt:lpwstr>9lNIR9Q7H5e8hxTbd3auiZM+G7w1JlUceTJuedzcUMlHZVMlKBcbHK
LJ449keMs3pLxTICvzb+heWCrdTgXRFhhL579NSGji3kDk6YQza5nOrTf/BRCnfeYoP3MF/i
NTG+jodrANAK+qcBdCdGCPP8Uvqa448l+vNb/jfX3m/PwjBL66Goc7u5dgk99xbOdt3lRMvz
yacQ8vcvB+Yf7D64j7eCMzdAtaC0Geat7V6P</vt:lpwstr>
  </property>
  <property fmtid="{D5CDD505-2E9C-101B-9397-08002B2CF9AE}" pid="4" name="_2015_ms_pID_7253432">
    <vt:lpwstr>iD0TMt4MW4zTaKtuNhGRLRY=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1615777504</vt:lpwstr>
  </property>
</Properties>
</file>